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9609F" w14:textId="77777777" w:rsidR="005C67AB" w:rsidRDefault="005C67AB" w:rsidP="005C67AB">
      <w:pPr>
        <w:pStyle w:val="NoSpacing"/>
      </w:pPr>
      <w:r>
        <w:rPr>
          <w:u w:val="single"/>
        </w:rPr>
        <w:t>Thomas WELLE</w:t>
      </w:r>
      <w:r>
        <w:t xml:space="preserve">    </w:t>
      </w:r>
      <w:proofErr w:type="gramStart"/>
      <w:r>
        <w:t xml:space="preserve">   (</w:t>
      </w:r>
      <w:proofErr w:type="gramEnd"/>
      <w:r>
        <w:t>fl.1490)</w:t>
      </w:r>
    </w:p>
    <w:p w14:paraId="73AC98B0" w14:textId="77777777" w:rsidR="005C67AB" w:rsidRDefault="005C67AB" w:rsidP="005C67AB">
      <w:pPr>
        <w:pStyle w:val="NoSpacing"/>
      </w:pPr>
    </w:p>
    <w:p w14:paraId="3F6A8B7A" w14:textId="77777777" w:rsidR="005C67AB" w:rsidRDefault="005C67AB" w:rsidP="005C67AB">
      <w:pPr>
        <w:pStyle w:val="NoSpacing"/>
      </w:pPr>
    </w:p>
    <w:p w14:paraId="7575A4C1" w14:textId="77777777" w:rsidR="005C67AB" w:rsidRDefault="005C67AB" w:rsidP="005C67AB">
      <w:pPr>
        <w:pStyle w:val="NoSpacing"/>
      </w:pPr>
      <w:r>
        <w:t xml:space="preserve">  9 Feb.1490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Hampshire.</w:t>
      </w:r>
    </w:p>
    <w:p w14:paraId="3D3E6D5C" w14:textId="77777777" w:rsidR="005C67AB" w:rsidRDefault="005C67AB" w:rsidP="005C67AB">
      <w:pPr>
        <w:pStyle w:val="NoSpacing"/>
      </w:pPr>
      <w:r>
        <w:tab/>
      </w:r>
      <w:r>
        <w:tab/>
        <w:t>(C.F.R. 1485-1509 p.117)</w:t>
      </w:r>
    </w:p>
    <w:p w14:paraId="1EF635F8" w14:textId="77777777" w:rsidR="005C67AB" w:rsidRDefault="005C67AB" w:rsidP="005C67AB">
      <w:pPr>
        <w:pStyle w:val="NoSpacing"/>
      </w:pPr>
    </w:p>
    <w:p w14:paraId="668132DF" w14:textId="77777777" w:rsidR="005C67AB" w:rsidRDefault="005C67AB" w:rsidP="005C67AB">
      <w:pPr>
        <w:pStyle w:val="NoSpacing"/>
      </w:pPr>
    </w:p>
    <w:p w14:paraId="058995AB" w14:textId="77777777" w:rsidR="005C67AB" w:rsidRDefault="005C67AB" w:rsidP="005C67AB">
      <w:pPr>
        <w:pStyle w:val="NoSpacing"/>
      </w:pPr>
      <w:r>
        <w:t>31 August 2024</w:t>
      </w:r>
    </w:p>
    <w:p w14:paraId="7967A3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B9D01" w14:textId="77777777" w:rsidR="005C67AB" w:rsidRDefault="005C67AB" w:rsidP="009139A6">
      <w:r>
        <w:separator/>
      </w:r>
    </w:p>
  </w:endnote>
  <w:endnote w:type="continuationSeparator" w:id="0">
    <w:p w14:paraId="1B0CB3EE" w14:textId="77777777" w:rsidR="005C67AB" w:rsidRDefault="005C67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50F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7B1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6AD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80EB8" w14:textId="77777777" w:rsidR="005C67AB" w:rsidRDefault="005C67AB" w:rsidP="009139A6">
      <w:r>
        <w:separator/>
      </w:r>
    </w:p>
  </w:footnote>
  <w:footnote w:type="continuationSeparator" w:id="0">
    <w:p w14:paraId="1DB9AD24" w14:textId="77777777" w:rsidR="005C67AB" w:rsidRDefault="005C67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48C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C8D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BE0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AB"/>
    <w:rsid w:val="000666E0"/>
    <w:rsid w:val="002510B7"/>
    <w:rsid w:val="00270799"/>
    <w:rsid w:val="003C11E0"/>
    <w:rsid w:val="005C130B"/>
    <w:rsid w:val="005C67A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0C27A"/>
  <w15:chartTrackingRefBased/>
  <w15:docId w15:val="{91C6D5D5-DF40-4F11-90CE-CD74480B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2024-09-02T15:17:00Z</dcterms:created>
  <dcterms:modified xsi:type="dcterms:W3CDTF">2024-09-02T15:17:00Z</dcterms:modified>
</cp:coreProperties>
</file>