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8E06" w14:textId="77777777" w:rsidR="00EF387B" w:rsidRDefault="00EF387B" w:rsidP="00EF387B">
      <w:pPr>
        <w:pStyle w:val="NoSpacing"/>
      </w:pPr>
      <w:r>
        <w:rPr>
          <w:u w:val="single"/>
        </w:rPr>
        <w:t>Thomas WELLE</w:t>
      </w:r>
      <w:r>
        <w:t xml:space="preserve">     </w:t>
      </w:r>
      <w:proofErr w:type="gramStart"/>
      <w:r>
        <w:t xml:space="preserve">   (</w:t>
      </w:r>
      <w:proofErr w:type="gramEnd"/>
      <w:r>
        <w:t>fl.1472)</w:t>
      </w:r>
    </w:p>
    <w:p w14:paraId="10CF30A2" w14:textId="77777777" w:rsidR="00EF387B" w:rsidRDefault="00EF387B" w:rsidP="00EF387B">
      <w:pPr>
        <w:pStyle w:val="NoSpacing"/>
      </w:pPr>
      <w:r>
        <w:t>of Ipswich.</w:t>
      </w:r>
    </w:p>
    <w:p w14:paraId="77897005" w14:textId="77777777" w:rsidR="00EF387B" w:rsidRDefault="00EF387B" w:rsidP="00EF387B">
      <w:pPr>
        <w:pStyle w:val="NoSpacing"/>
      </w:pPr>
    </w:p>
    <w:p w14:paraId="6E9B605B" w14:textId="77777777" w:rsidR="00EF387B" w:rsidRDefault="00EF387B" w:rsidP="00EF387B">
      <w:pPr>
        <w:pStyle w:val="NoSpacing"/>
      </w:pPr>
    </w:p>
    <w:p w14:paraId="59CC7CAA" w14:textId="77777777" w:rsidR="00EF387B" w:rsidRDefault="00EF387B" w:rsidP="00EF387B">
      <w:pPr>
        <w:pStyle w:val="NoSpacing"/>
      </w:pPr>
      <w:r>
        <w:tab/>
        <w:t>1472</w:t>
      </w:r>
      <w:r>
        <w:tab/>
        <w:t>John Abraham of London, goldbeater(q.v.), brought a plaint of debt against him.</w:t>
      </w:r>
    </w:p>
    <w:p w14:paraId="14D77E78" w14:textId="77777777" w:rsidR="00EF387B" w:rsidRDefault="00EF387B" w:rsidP="00EF387B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https://waalt.uh.edu/index.php/CP40/841</w:t>
        </w:r>
      </w:hyperlink>
      <w:r>
        <w:t xml:space="preserve"> )</w:t>
      </w:r>
    </w:p>
    <w:p w14:paraId="2A1B8CF9" w14:textId="77777777" w:rsidR="00EF387B" w:rsidRDefault="00EF387B" w:rsidP="00EF387B">
      <w:pPr>
        <w:pStyle w:val="NoSpacing"/>
      </w:pPr>
    </w:p>
    <w:p w14:paraId="7DFBFBF4" w14:textId="77777777" w:rsidR="00EF387B" w:rsidRDefault="00EF387B" w:rsidP="00EF387B">
      <w:pPr>
        <w:pStyle w:val="NoSpacing"/>
      </w:pPr>
    </w:p>
    <w:p w14:paraId="46FDB521" w14:textId="77777777" w:rsidR="00EF387B" w:rsidRDefault="00EF387B" w:rsidP="00EF387B">
      <w:pPr>
        <w:pStyle w:val="NoSpacing"/>
      </w:pPr>
      <w:r>
        <w:t>31 August 2024</w:t>
      </w:r>
    </w:p>
    <w:p w14:paraId="4780E8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C557" w14:textId="77777777" w:rsidR="00EF387B" w:rsidRDefault="00EF387B" w:rsidP="009139A6">
      <w:r>
        <w:separator/>
      </w:r>
    </w:p>
  </w:endnote>
  <w:endnote w:type="continuationSeparator" w:id="0">
    <w:p w14:paraId="7FDCF452" w14:textId="77777777" w:rsidR="00EF387B" w:rsidRDefault="00EF38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A2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534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963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BE2AC" w14:textId="77777777" w:rsidR="00EF387B" w:rsidRDefault="00EF387B" w:rsidP="009139A6">
      <w:r>
        <w:separator/>
      </w:r>
    </w:p>
  </w:footnote>
  <w:footnote w:type="continuationSeparator" w:id="0">
    <w:p w14:paraId="4C624C1F" w14:textId="77777777" w:rsidR="00EF387B" w:rsidRDefault="00EF38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B5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E3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CB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7B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387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5918"/>
  <w15:chartTrackingRefBased/>
  <w15:docId w15:val="{F37470D1-2A56-449D-91CC-14A97392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F3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2024-09-01T17:47:00Z</dcterms:created>
  <dcterms:modified xsi:type="dcterms:W3CDTF">2024-09-01T17:48:00Z</dcterms:modified>
</cp:coreProperties>
</file>