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00B0" w14:textId="77777777" w:rsidR="0089533A" w:rsidRDefault="0089533A" w:rsidP="0089533A">
      <w:pPr>
        <w:pStyle w:val="NoSpacing"/>
      </w:pPr>
      <w:r>
        <w:rPr>
          <w:u w:val="single"/>
        </w:rPr>
        <w:t xml:space="preserve">William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WELLE</w:t>
      </w:r>
      <w:r>
        <w:t xml:space="preserve">      </w:t>
      </w:r>
      <w:proofErr w:type="gramStart"/>
      <w:r>
        <w:t xml:space="preserve">   (</w:t>
      </w:r>
      <w:proofErr w:type="gramEnd"/>
      <w:r>
        <w:t>fl.1432)</w:t>
      </w:r>
    </w:p>
    <w:p w14:paraId="65B93BCC" w14:textId="77777777" w:rsidR="0089533A" w:rsidRDefault="0089533A" w:rsidP="0089533A">
      <w:pPr>
        <w:pStyle w:val="NoSpacing"/>
      </w:pPr>
    </w:p>
    <w:p w14:paraId="0E37F57A" w14:textId="77777777" w:rsidR="0089533A" w:rsidRDefault="0089533A" w:rsidP="0089533A">
      <w:pPr>
        <w:pStyle w:val="NoSpacing"/>
      </w:pPr>
    </w:p>
    <w:p w14:paraId="13D1002C" w14:textId="77777777" w:rsidR="0089533A" w:rsidRDefault="0089533A" w:rsidP="0089533A">
      <w:pPr>
        <w:pStyle w:val="NoSpacing"/>
      </w:pPr>
      <w:r>
        <w:t>12 May1432</w:t>
      </w:r>
      <w:r>
        <w:tab/>
        <w:t>He and Walter Jay(q.v.) were appointed searchers of ships in</w:t>
      </w:r>
    </w:p>
    <w:p w14:paraId="540049F6" w14:textId="77777777" w:rsidR="0089533A" w:rsidRDefault="0089533A" w:rsidP="0089533A">
      <w:pPr>
        <w:pStyle w:val="NoSpacing"/>
      </w:pPr>
      <w:r>
        <w:tab/>
      </w:r>
      <w:r>
        <w:tab/>
        <w:t>the ports of Exeter, Dartmouth and all adjacent ports and places.</w:t>
      </w:r>
    </w:p>
    <w:p w14:paraId="2A224221" w14:textId="77777777" w:rsidR="0089533A" w:rsidRDefault="0089533A" w:rsidP="0089533A">
      <w:pPr>
        <w:pStyle w:val="NoSpacing"/>
      </w:pPr>
      <w:r>
        <w:tab/>
      </w:r>
      <w:r>
        <w:tab/>
        <w:t>(C.F.R. 1430-37 p.55)</w:t>
      </w:r>
    </w:p>
    <w:p w14:paraId="7F4FA4B5" w14:textId="77777777" w:rsidR="0089533A" w:rsidRDefault="0089533A" w:rsidP="0089533A">
      <w:pPr>
        <w:pStyle w:val="NoSpacing"/>
      </w:pPr>
    </w:p>
    <w:p w14:paraId="2D6EA0DA" w14:textId="77777777" w:rsidR="0089533A" w:rsidRDefault="0089533A" w:rsidP="0089533A">
      <w:pPr>
        <w:pStyle w:val="NoSpacing"/>
      </w:pPr>
    </w:p>
    <w:p w14:paraId="081D90A8" w14:textId="77777777" w:rsidR="0089533A" w:rsidRDefault="0089533A" w:rsidP="0089533A">
      <w:pPr>
        <w:pStyle w:val="NoSpacing"/>
      </w:pPr>
      <w:r>
        <w:t>28 July 2024</w:t>
      </w:r>
    </w:p>
    <w:p w14:paraId="5C0952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23F59" w14:textId="77777777" w:rsidR="0089533A" w:rsidRDefault="0089533A" w:rsidP="009139A6">
      <w:r>
        <w:separator/>
      </w:r>
    </w:p>
  </w:endnote>
  <w:endnote w:type="continuationSeparator" w:id="0">
    <w:p w14:paraId="1073E3CD" w14:textId="77777777" w:rsidR="0089533A" w:rsidRDefault="008953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1E1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F4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19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45325" w14:textId="77777777" w:rsidR="0089533A" w:rsidRDefault="0089533A" w:rsidP="009139A6">
      <w:r>
        <w:separator/>
      </w:r>
    </w:p>
  </w:footnote>
  <w:footnote w:type="continuationSeparator" w:id="0">
    <w:p w14:paraId="2043C56D" w14:textId="77777777" w:rsidR="0089533A" w:rsidRDefault="008953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C5D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4F6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7B2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3A"/>
    <w:rsid w:val="000666E0"/>
    <w:rsid w:val="002510B7"/>
    <w:rsid w:val="00270799"/>
    <w:rsid w:val="0051698B"/>
    <w:rsid w:val="005C130B"/>
    <w:rsid w:val="00826F5C"/>
    <w:rsid w:val="0089533A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7E0B"/>
  <w15:chartTrackingRefBased/>
  <w15:docId w15:val="{BBF8C70A-2889-4830-8726-779B4CC5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2024-07-29T13:14:00Z</dcterms:created>
  <dcterms:modified xsi:type="dcterms:W3CDTF">2024-07-29T13:15:00Z</dcterms:modified>
</cp:coreProperties>
</file>