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54CD" w14:textId="77777777" w:rsidR="00A41E17" w:rsidRDefault="00A41E17" w:rsidP="00A41E1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atte WELLE</w:t>
      </w:r>
      <w:r>
        <w:rPr>
          <w:rFonts w:ascii="Times New Roman" w:hAnsi="Times New Roman" w:cs="Times New Roman"/>
          <w:sz w:val="24"/>
          <w:szCs w:val="24"/>
        </w:rPr>
        <w:t xml:space="preserve">       (fl.1410)</w:t>
      </w:r>
    </w:p>
    <w:p w14:paraId="61C104A0" w14:textId="5D336084" w:rsidR="00A41E17" w:rsidRDefault="00A41E17" w:rsidP="00A41E1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K</w:t>
      </w:r>
      <w:r w:rsidR="00417312">
        <w:rPr>
          <w:rFonts w:ascii="Times New Roman" w:hAnsi="Times New Roman" w:cs="Times New Roman"/>
          <w:sz w:val="24"/>
          <w:szCs w:val="24"/>
        </w:rPr>
        <w:t>illingholme</w:t>
      </w:r>
      <w:r>
        <w:rPr>
          <w:rFonts w:ascii="Times New Roman" w:hAnsi="Times New Roman" w:cs="Times New Roman"/>
          <w:sz w:val="24"/>
          <w:szCs w:val="24"/>
        </w:rPr>
        <w:t>, Lincolnshire.</w:t>
      </w:r>
    </w:p>
    <w:p w14:paraId="44DB6B41" w14:textId="77777777" w:rsidR="00A41E17" w:rsidRDefault="00A41E17" w:rsidP="00A41E1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0AE837E" w14:textId="77777777" w:rsidR="00A41E17" w:rsidRDefault="00A41E17" w:rsidP="00A41E1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1F73B50" w14:textId="77777777" w:rsidR="00A41E17" w:rsidRDefault="00A41E17" w:rsidP="00A41E17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Lindsey the moiety of the taxes of a fifteenth and a tenth which were granted to the King at the last Parliament.</w:t>
      </w:r>
    </w:p>
    <w:p w14:paraId="74AB2AED" w14:textId="77777777" w:rsidR="00A41E17" w:rsidRDefault="00A41E17" w:rsidP="00A41E1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p.180)</w:t>
      </w:r>
    </w:p>
    <w:p w14:paraId="659AAF25" w14:textId="77777777" w:rsidR="00A41E17" w:rsidRDefault="00A41E17" w:rsidP="00A41E1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A3E11C1" w14:textId="77777777" w:rsidR="00A41E17" w:rsidRDefault="00A41E17" w:rsidP="00A41E1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A3C07DC" w14:textId="77777777" w:rsidR="00A41E17" w:rsidRDefault="00A41E17" w:rsidP="00A41E1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August 2022</w:t>
      </w:r>
    </w:p>
    <w:p w14:paraId="3E8D85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666A" w14:textId="77777777" w:rsidR="00A41E17" w:rsidRDefault="00A41E17" w:rsidP="009139A6">
      <w:r>
        <w:separator/>
      </w:r>
    </w:p>
  </w:endnote>
  <w:endnote w:type="continuationSeparator" w:id="0">
    <w:p w14:paraId="19380D76" w14:textId="77777777" w:rsidR="00A41E17" w:rsidRDefault="00A41E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08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1F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C1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8A86B" w14:textId="77777777" w:rsidR="00A41E17" w:rsidRDefault="00A41E17" w:rsidP="009139A6">
      <w:r>
        <w:separator/>
      </w:r>
    </w:p>
  </w:footnote>
  <w:footnote w:type="continuationSeparator" w:id="0">
    <w:p w14:paraId="5E2DC0A4" w14:textId="77777777" w:rsidR="00A41E17" w:rsidRDefault="00A41E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43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D8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46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17"/>
    <w:rsid w:val="000666E0"/>
    <w:rsid w:val="002510B7"/>
    <w:rsid w:val="00417312"/>
    <w:rsid w:val="005C130B"/>
    <w:rsid w:val="00826F5C"/>
    <w:rsid w:val="009139A6"/>
    <w:rsid w:val="009448BB"/>
    <w:rsid w:val="00947624"/>
    <w:rsid w:val="00A3176C"/>
    <w:rsid w:val="00A41E17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9064"/>
  <w15:chartTrackingRefBased/>
  <w15:docId w15:val="{F697D071-C74D-43CF-94E8-30C22CE5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1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2024-02-20T21:32:00Z</dcterms:created>
  <dcterms:modified xsi:type="dcterms:W3CDTF">2024-02-20T21:38:00Z</dcterms:modified>
</cp:coreProperties>
</file>