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63DB" w14:textId="77777777" w:rsidR="00632D12" w:rsidRDefault="00632D12" w:rsidP="00632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WELLYKNOWE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69A9DD4" w14:textId="77777777" w:rsidR="00632D12" w:rsidRDefault="00632D12" w:rsidP="00632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Wells. Brasier.</w:t>
      </w:r>
    </w:p>
    <w:p w14:paraId="44A59C9E" w14:textId="77777777" w:rsidR="00632D12" w:rsidRDefault="00632D12" w:rsidP="00632D12">
      <w:pPr>
        <w:pStyle w:val="NoSpacing"/>
        <w:rPr>
          <w:rFonts w:cs="Times New Roman"/>
          <w:szCs w:val="24"/>
        </w:rPr>
      </w:pPr>
    </w:p>
    <w:p w14:paraId="207621A2" w14:textId="77777777" w:rsidR="00632D12" w:rsidRDefault="00632D12" w:rsidP="00632D12">
      <w:pPr>
        <w:pStyle w:val="NoSpacing"/>
        <w:rPr>
          <w:rFonts w:cs="Times New Roman"/>
          <w:szCs w:val="24"/>
        </w:rPr>
      </w:pPr>
    </w:p>
    <w:p w14:paraId="6EF4FB39" w14:textId="77777777" w:rsidR="00632D12" w:rsidRDefault="00632D12" w:rsidP="00632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Hugh Wyche of London, mercer(q.v.), brought a plaint of debt against him</w:t>
      </w:r>
    </w:p>
    <w:p w14:paraId="47569C76" w14:textId="77777777" w:rsidR="00632D12" w:rsidRDefault="00632D12" w:rsidP="00632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60BD444A" w14:textId="77777777" w:rsidR="00632D12" w:rsidRDefault="00632D12" w:rsidP="00632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479EE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57F1BA86" w14:textId="77777777" w:rsidR="00632D12" w:rsidRDefault="00632D12" w:rsidP="00632D12">
      <w:pPr>
        <w:pStyle w:val="NoSpacing"/>
        <w:rPr>
          <w:rFonts w:cs="Times New Roman"/>
          <w:szCs w:val="24"/>
        </w:rPr>
      </w:pPr>
    </w:p>
    <w:p w14:paraId="6F8D993E" w14:textId="77777777" w:rsidR="00632D12" w:rsidRDefault="00632D12" w:rsidP="00632D12">
      <w:pPr>
        <w:pStyle w:val="NoSpacing"/>
        <w:rPr>
          <w:rFonts w:cs="Times New Roman"/>
          <w:szCs w:val="24"/>
        </w:rPr>
      </w:pPr>
    </w:p>
    <w:p w14:paraId="263CD550" w14:textId="77777777" w:rsidR="00632D12" w:rsidRDefault="00632D12" w:rsidP="00632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3E0839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80F7" w14:textId="77777777" w:rsidR="00632D12" w:rsidRDefault="00632D12" w:rsidP="009139A6">
      <w:r>
        <w:separator/>
      </w:r>
    </w:p>
  </w:endnote>
  <w:endnote w:type="continuationSeparator" w:id="0">
    <w:p w14:paraId="0F452E10" w14:textId="77777777" w:rsidR="00632D12" w:rsidRDefault="00632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AA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55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C0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59F54" w14:textId="77777777" w:rsidR="00632D12" w:rsidRDefault="00632D12" w:rsidP="009139A6">
      <w:r>
        <w:separator/>
      </w:r>
    </w:p>
  </w:footnote>
  <w:footnote w:type="continuationSeparator" w:id="0">
    <w:p w14:paraId="2B4A497F" w14:textId="77777777" w:rsidR="00632D12" w:rsidRDefault="00632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B7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6EF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C8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12"/>
    <w:rsid w:val="000666E0"/>
    <w:rsid w:val="002510B7"/>
    <w:rsid w:val="00270799"/>
    <w:rsid w:val="005C130B"/>
    <w:rsid w:val="00632D12"/>
    <w:rsid w:val="00826F5C"/>
    <w:rsid w:val="009139A6"/>
    <w:rsid w:val="009411C2"/>
    <w:rsid w:val="009448BB"/>
    <w:rsid w:val="00947624"/>
    <w:rsid w:val="00A3176C"/>
    <w:rsid w:val="00AE65F8"/>
    <w:rsid w:val="00BA00AB"/>
    <w:rsid w:val="00C460A9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8251"/>
  <w15:chartTrackingRefBased/>
  <w15:docId w15:val="{74C17265-40F4-490E-8ACE-B50D634B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2024-09-30T15:17:00Z</dcterms:created>
  <dcterms:modified xsi:type="dcterms:W3CDTF">2024-09-30T15:18:00Z</dcterms:modified>
</cp:coreProperties>
</file>