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9A54" w14:textId="43B2B44B" w:rsidR="00CE507F" w:rsidRDefault="00C64E60" w:rsidP="00CE50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WELS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d.1446)</w:t>
      </w:r>
    </w:p>
    <w:p w14:paraId="67319AE3" w14:textId="3E2978DD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Walker.</w:t>
      </w:r>
    </w:p>
    <w:p w14:paraId="43A1B771" w14:textId="77777777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</w:p>
    <w:p w14:paraId="66CFFE7E" w14:textId="77777777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</w:p>
    <w:p w14:paraId="75F10DD1" w14:textId="25ECCD36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Apr.1446</w:t>
      </w:r>
      <w:r>
        <w:rPr>
          <w:rFonts w:cs="Times New Roman"/>
          <w:szCs w:val="24"/>
          <w:lang w:val="en-GB"/>
        </w:rPr>
        <w:tab/>
        <w:t>He made his Will.   (W.Y.R. p.181)</w:t>
      </w:r>
    </w:p>
    <w:p w14:paraId="19D1872C" w14:textId="4F95416A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30 Apr.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65ADB0D8" w14:textId="77777777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</w:p>
    <w:p w14:paraId="1643F567" w14:textId="77777777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</w:p>
    <w:p w14:paraId="13B5999C" w14:textId="64CFF445" w:rsidR="00C64E60" w:rsidRDefault="00C64E60" w:rsidP="00CE50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23B859CF" w14:textId="77777777" w:rsidR="00C64E60" w:rsidRPr="00C64E60" w:rsidRDefault="00C64E60" w:rsidP="00CE507F">
      <w:pPr>
        <w:pStyle w:val="NoSpacing"/>
        <w:rPr>
          <w:rFonts w:cs="Times New Roman"/>
          <w:szCs w:val="24"/>
          <w:lang w:val="en-GB"/>
        </w:rPr>
      </w:pPr>
    </w:p>
    <w:p w14:paraId="19141CFB" w14:textId="4830B435" w:rsidR="00CE507F" w:rsidRPr="00CE507F" w:rsidRDefault="00CE507F" w:rsidP="00CE507F">
      <w:pPr>
        <w:pStyle w:val="NoSpacing"/>
        <w:rPr>
          <w:rFonts w:cs="Times New Roman"/>
          <w:szCs w:val="24"/>
          <w:lang w:val="en-GB"/>
        </w:rPr>
      </w:pPr>
    </w:p>
    <w:p w14:paraId="7D98179A" w14:textId="70C0BC8C" w:rsidR="00CE507F" w:rsidRPr="00CE507F" w:rsidRDefault="00CE507F" w:rsidP="00CE507F">
      <w:pPr>
        <w:pStyle w:val="NoSpacing"/>
        <w:rPr>
          <w:rFonts w:cs="Times New Roman"/>
          <w:szCs w:val="24"/>
          <w:lang w:val="en-GB"/>
        </w:rPr>
      </w:pPr>
    </w:p>
    <w:p w14:paraId="0CDD95A0" w14:textId="0C2DCF71" w:rsidR="00CE507F" w:rsidRPr="00CE507F" w:rsidRDefault="00CE507F" w:rsidP="00C613DF">
      <w:pPr>
        <w:pStyle w:val="NoSpacing"/>
        <w:rPr>
          <w:rFonts w:cs="Times New Roman"/>
          <w:szCs w:val="24"/>
          <w:lang w:val="en-GB"/>
        </w:rPr>
      </w:pPr>
    </w:p>
    <w:p w14:paraId="1A50C2B8" w14:textId="77777777" w:rsidR="009F1BCB" w:rsidRPr="009F1BCB" w:rsidRDefault="009F1BCB" w:rsidP="00C613DF">
      <w:pPr>
        <w:pStyle w:val="NoSpacing"/>
        <w:rPr>
          <w:rFonts w:cs="Times New Roman"/>
          <w:szCs w:val="24"/>
          <w:lang w:val="en-GB"/>
        </w:rPr>
      </w:pPr>
    </w:p>
    <w:p w14:paraId="78296DFE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388A9F21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21E3B9D5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1BAA1772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2036850E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5F27BEDD" w14:textId="77777777" w:rsidR="00C613DF" w:rsidRPr="00C613DF" w:rsidRDefault="00C613DF" w:rsidP="00C613DF">
      <w:pPr>
        <w:pStyle w:val="NoSpacing"/>
        <w:rPr>
          <w:rFonts w:cs="Times New Roman"/>
          <w:szCs w:val="24"/>
          <w:lang w:val="en-GB"/>
        </w:rPr>
      </w:pPr>
    </w:p>
    <w:p w14:paraId="3B0BCF1F" w14:textId="77777777" w:rsidR="00C613DF" w:rsidRPr="002545B8" w:rsidRDefault="00C613DF" w:rsidP="002545B8">
      <w:pPr>
        <w:pStyle w:val="NoSpacing"/>
        <w:rPr>
          <w:rFonts w:cs="Times New Roman"/>
          <w:szCs w:val="24"/>
          <w:lang w:val="en-GB"/>
        </w:rPr>
      </w:pPr>
    </w:p>
    <w:p w14:paraId="0EFDB6F1" w14:textId="77777777" w:rsidR="002545B8" w:rsidRPr="00C270FC" w:rsidRDefault="002545B8" w:rsidP="00C270FC">
      <w:pPr>
        <w:pStyle w:val="NoSpacing"/>
        <w:rPr>
          <w:rFonts w:cs="Times New Roman"/>
          <w:szCs w:val="24"/>
          <w:lang w:val="en-GB"/>
        </w:rPr>
      </w:pPr>
    </w:p>
    <w:p w14:paraId="2BCE4AC3" w14:textId="77777777" w:rsidR="00C270FC" w:rsidRDefault="00C270FC" w:rsidP="003605F2">
      <w:pPr>
        <w:pStyle w:val="NoSpacing"/>
        <w:rPr>
          <w:rFonts w:cs="Times New Roman"/>
          <w:szCs w:val="24"/>
          <w:lang w:val="en-GB"/>
        </w:rPr>
      </w:pPr>
    </w:p>
    <w:p w14:paraId="31F0FDE2" w14:textId="77777777" w:rsidR="003605F2" w:rsidRPr="003605F2" w:rsidRDefault="003605F2" w:rsidP="003605F2">
      <w:pPr>
        <w:pStyle w:val="NoSpacing"/>
        <w:rPr>
          <w:rFonts w:cs="Times New Roman"/>
          <w:szCs w:val="24"/>
          <w:lang w:val="en-GB"/>
        </w:rPr>
      </w:pPr>
    </w:p>
    <w:p w14:paraId="6C128BD7" w14:textId="77777777" w:rsidR="003605F2" w:rsidRDefault="003605F2" w:rsidP="003605F2">
      <w:pPr>
        <w:pStyle w:val="NoSpacing"/>
        <w:rPr>
          <w:rFonts w:cs="Times New Roman"/>
          <w:szCs w:val="24"/>
          <w:lang w:val="en-GB"/>
        </w:rPr>
      </w:pPr>
    </w:p>
    <w:p w14:paraId="6F88B484" w14:textId="77777777" w:rsidR="003605F2" w:rsidRDefault="003605F2" w:rsidP="003605F2">
      <w:pPr>
        <w:pStyle w:val="NoSpacing"/>
        <w:rPr>
          <w:rFonts w:cs="Times New Roman"/>
          <w:szCs w:val="24"/>
          <w:lang w:val="en-GB"/>
        </w:rPr>
      </w:pPr>
    </w:p>
    <w:p w14:paraId="1B27976C" w14:textId="77777777" w:rsidR="003605F2" w:rsidRPr="003605F2" w:rsidRDefault="003605F2" w:rsidP="003605F2">
      <w:pPr>
        <w:pStyle w:val="NoSpacing"/>
        <w:rPr>
          <w:rFonts w:cs="Times New Roman"/>
          <w:szCs w:val="24"/>
        </w:rPr>
      </w:pPr>
    </w:p>
    <w:sectPr w:rsidR="003605F2" w:rsidRPr="00360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2306" w14:textId="77777777" w:rsidR="003605F2" w:rsidRDefault="003605F2" w:rsidP="009139A6">
      <w:r>
        <w:separator/>
      </w:r>
    </w:p>
  </w:endnote>
  <w:endnote w:type="continuationSeparator" w:id="0">
    <w:p w14:paraId="65F17DB0" w14:textId="77777777" w:rsidR="003605F2" w:rsidRDefault="003605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F5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71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6E5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FB5D" w14:textId="77777777" w:rsidR="003605F2" w:rsidRDefault="003605F2" w:rsidP="009139A6">
      <w:r>
        <w:separator/>
      </w:r>
    </w:p>
  </w:footnote>
  <w:footnote w:type="continuationSeparator" w:id="0">
    <w:p w14:paraId="7E3C4640" w14:textId="77777777" w:rsidR="003605F2" w:rsidRDefault="003605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9CB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6ED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903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F2"/>
    <w:rsid w:val="00030B35"/>
    <w:rsid w:val="000666E0"/>
    <w:rsid w:val="002327A0"/>
    <w:rsid w:val="002510B7"/>
    <w:rsid w:val="002545B8"/>
    <w:rsid w:val="00270799"/>
    <w:rsid w:val="003605F2"/>
    <w:rsid w:val="00372246"/>
    <w:rsid w:val="005C130B"/>
    <w:rsid w:val="00705E1B"/>
    <w:rsid w:val="00826F5C"/>
    <w:rsid w:val="009139A6"/>
    <w:rsid w:val="009411C2"/>
    <w:rsid w:val="009448BB"/>
    <w:rsid w:val="00947624"/>
    <w:rsid w:val="009F1BCB"/>
    <w:rsid w:val="00A3176C"/>
    <w:rsid w:val="00AE65F8"/>
    <w:rsid w:val="00BA00AB"/>
    <w:rsid w:val="00C270FC"/>
    <w:rsid w:val="00C613DF"/>
    <w:rsid w:val="00C64E60"/>
    <w:rsid w:val="00C71834"/>
    <w:rsid w:val="00C943C3"/>
    <w:rsid w:val="00CB4ED9"/>
    <w:rsid w:val="00CE507F"/>
    <w:rsid w:val="00E61DA6"/>
    <w:rsid w:val="00EB3209"/>
    <w:rsid w:val="00F1461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0873"/>
  <w15:chartTrackingRefBased/>
  <w15:docId w15:val="{B0CECD64-5E10-4C8A-A9CA-CBA4A3A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0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2024-11-27T16:31:00Z</dcterms:created>
  <dcterms:modified xsi:type="dcterms:W3CDTF">2024-11-27T20:20:00Z</dcterms:modified>
</cp:coreProperties>
</file>