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8FC93" w14:textId="77777777" w:rsidR="0066332C" w:rsidRDefault="0066332C" w:rsidP="0066332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WELTDEN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180E7BA1" w14:textId="77777777" w:rsidR="0066332C" w:rsidRDefault="0066332C" w:rsidP="0066332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7EA99C70" w14:textId="77777777" w:rsidR="0066332C" w:rsidRDefault="0066332C" w:rsidP="0066332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4BE3636E" w14:textId="77777777" w:rsidR="0066332C" w:rsidRDefault="0066332C" w:rsidP="0066332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10 Dec.1455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Northumberland.</w:t>
      </w:r>
    </w:p>
    <w:p w14:paraId="6D6A5EC8" w14:textId="77777777" w:rsidR="0066332C" w:rsidRDefault="0066332C" w:rsidP="0066332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(C.P.R. 1452-61 p.673)</w:t>
      </w:r>
    </w:p>
    <w:p w14:paraId="24C3071C" w14:textId="77777777" w:rsidR="0066332C" w:rsidRDefault="0066332C" w:rsidP="0066332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68F478BD" w14:textId="77777777" w:rsidR="0066332C" w:rsidRDefault="0066332C" w:rsidP="0066332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05C8D403" w14:textId="77777777" w:rsidR="0066332C" w:rsidRDefault="0066332C" w:rsidP="0066332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19E165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A1E06" w14:textId="77777777" w:rsidR="0066332C" w:rsidRDefault="0066332C" w:rsidP="009139A6">
      <w:r>
        <w:separator/>
      </w:r>
    </w:p>
  </w:endnote>
  <w:endnote w:type="continuationSeparator" w:id="0">
    <w:p w14:paraId="3A297F1C" w14:textId="77777777" w:rsidR="0066332C" w:rsidRDefault="006633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8D1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7A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4B0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1DE46" w14:textId="77777777" w:rsidR="0066332C" w:rsidRDefault="0066332C" w:rsidP="009139A6">
      <w:r>
        <w:separator/>
      </w:r>
    </w:p>
  </w:footnote>
  <w:footnote w:type="continuationSeparator" w:id="0">
    <w:p w14:paraId="0095E101" w14:textId="77777777" w:rsidR="0066332C" w:rsidRDefault="006633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0D6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B41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7E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2C"/>
    <w:rsid w:val="000666E0"/>
    <w:rsid w:val="002510B7"/>
    <w:rsid w:val="00270799"/>
    <w:rsid w:val="004731EC"/>
    <w:rsid w:val="005C130B"/>
    <w:rsid w:val="0066332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1929"/>
  <w15:chartTrackingRefBased/>
  <w15:docId w15:val="{C560CF3C-331C-4548-B03B-384C33AB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2025-01-04T19:57:00Z</dcterms:created>
  <dcterms:modified xsi:type="dcterms:W3CDTF">2025-01-04T19:58:00Z</dcterms:modified>
</cp:coreProperties>
</file>