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0441" w14:textId="77777777" w:rsidR="009C5E8E" w:rsidRDefault="009C5E8E" w:rsidP="009C5E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WELTON (alias </w:t>
      </w:r>
      <w:proofErr w:type="gramStart"/>
      <w:r>
        <w:rPr>
          <w:rFonts w:cs="Times New Roman"/>
          <w:szCs w:val="24"/>
          <w:u w:val="single"/>
        </w:rPr>
        <w:t>MALSTER)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(d.1427-8)</w:t>
      </w:r>
    </w:p>
    <w:p w14:paraId="6930E6E3" w14:textId="77777777" w:rsidR="009C5E8E" w:rsidRDefault="009C5E8E" w:rsidP="009C5E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141671ED" w14:textId="77777777" w:rsidR="009C5E8E" w:rsidRDefault="009C5E8E" w:rsidP="009C5E8E">
      <w:pPr>
        <w:pStyle w:val="NoSpacing"/>
        <w:rPr>
          <w:rFonts w:cs="Times New Roman"/>
          <w:szCs w:val="24"/>
        </w:rPr>
      </w:pPr>
    </w:p>
    <w:p w14:paraId="3C1D544F" w14:textId="77777777" w:rsidR="009C5E8E" w:rsidRDefault="009C5E8E" w:rsidP="009C5E8E">
      <w:pPr>
        <w:pStyle w:val="NoSpacing"/>
        <w:rPr>
          <w:rFonts w:cs="Times New Roman"/>
          <w:szCs w:val="24"/>
        </w:rPr>
      </w:pPr>
    </w:p>
    <w:p w14:paraId="4C3831EA" w14:textId="77777777" w:rsidR="009C5E8E" w:rsidRDefault="009C5E8E" w:rsidP="009C5E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Apr.1427</w:t>
      </w:r>
      <w:r>
        <w:rPr>
          <w:rFonts w:cs="Times New Roman"/>
          <w:szCs w:val="24"/>
        </w:rPr>
        <w:tab/>
        <w:t>He made his Will.    (W.Y.R. p.181)</w:t>
      </w:r>
    </w:p>
    <w:p w14:paraId="22DFC855" w14:textId="77777777" w:rsidR="009C5E8E" w:rsidRDefault="009C5E8E" w:rsidP="009C5E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May1428</w:t>
      </w:r>
      <w:r>
        <w:rPr>
          <w:rFonts w:cs="Times New Roman"/>
          <w:szCs w:val="24"/>
        </w:rPr>
        <w:tab/>
        <w:t>Probate of his Will.   (ibid.)</w:t>
      </w:r>
    </w:p>
    <w:p w14:paraId="7E15350C" w14:textId="77777777" w:rsidR="009C5E8E" w:rsidRDefault="009C5E8E" w:rsidP="009C5E8E">
      <w:pPr>
        <w:pStyle w:val="NoSpacing"/>
        <w:rPr>
          <w:rFonts w:cs="Times New Roman"/>
          <w:szCs w:val="24"/>
        </w:rPr>
      </w:pPr>
    </w:p>
    <w:p w14:paraId="0EA11B34" w14:textId="77777777" w:rsidR="009C5E8E" w:rsidRDefault="009C5E8E" w:rsidP="009C5E8E">
      <w:pPr>
        <w:pStyle w:val="NoSpacing"/>
        <w:rPr>
          <w:rFonts w:cs="Times New Roman"/>
          <w:szCs w:val="24"/>
        </w:rPr>
      </w:pPr>
    </w:p>
    <w:p w14:paraId="559D4785" w14:textId="77777777" w:rsidR="009C5E8E" w:rsidRDefault="009C5E8E" w:rsidP="009C5E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135412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E5390" w14:textId="77777777" w:rsidR="009C5E8E" w:rsidRDefault="009C5E8E" w:rsidP="009139A6">
      <w:r>
        <w:separator/>
      </w:r>
    </w:p>
  </w:endnote>
  <w:endnote w:type="continuationSeparator" w:id="0">
    <w:p w14:paraId="138A8AA4" w14:textId="77777777" w:rsidR="009C5E8E" w:rsidRDefault="009C5E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A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533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EFE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DBA30" w14:textId="77777777" w:rsidR="009C5E8E" w:rsidRDefault="009C5E8E" w:rsidP="009139A6">
      <w:r>
        <w:separator/>
      </w:r>
    </w:p>
  </w:footnote>
  <w:footnote w:type="continuationSeparator" w:id="0">
    <w:p w14:paraId="64C467C7" w14:textId="77777777" w:rsidR="009C5E8E" w:rsidRDefault="009C5E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D9F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C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82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8E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9C5E8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37A1"/>
  <w15:chartTrackingRefBased/>
  <w15:docId w15:val="{DAA8BDE2-BE51-4C79-B653-DFAF0FD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2024-11-29T20:50:00Z</dcterms:created>
  <dcterms:modified xsi:type="dcterms:W3CDTF">2024-11-29T20:50:00Z</dcterms:modified>
</cp:coreProperties>
</file>