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0B802" w14:textId="77777777" w:rsidR="00924B10" w:rsidRDefault="00924B10" w:rsidP="00924B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WELTON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7D8FDD85" w14:textId="77777777" w:rsidR="00924B10" w:rsidRDefault="00924B10" w:rsidP="00924B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 xml:space="preserve"> Hospital, Bootham, York.</w:t>
      </w:r>
    </w:p>
    <w:p w14:paraId="13322B62" w14:textId="77777777" w:rsidR="00924B10" w:rsidRDefault="00924B10" w:rsidP="00924B10">
      <w:pPr>
        <w:pStyle w:val="NoSpacing"/>
        <w:rPr>
          <w:rFonts w:cs="Times New Roman"/>
          <w:szCs w:val="24"/>
        </w:rPr>
      </w:pPr>
    </w:p>
    <w:p w14:paraId="06B71005" w14:textId="77777777" w:rsidR="00924B10" w:rsidRDefault="00924B10" w:rsidP="00924B10">
      <w:pPr>
        <w:pStyle w:val="NoSpacing"/>
        <w:rPr>
          <w:rFonts w:cs="Times New Roman"/>
          <w:szCs w:val="24"/>
        </w:rPr>
      </w:pPr>
    </w:p>
    <w:p w14:paraId="37EE32E2" w14:textId="77777777" w:rsidR="00924B10" w:rsidRDefault="00924B10" w:rsidP="00924B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subdeacon in the conventual church of the Dominicans</w:t>
      </w:r>
    </w:p>
    <w:p w14:paraId="4822E23D" w14:textId="77777777" w:rsidR="00924B10" w:rsidRDefault="00924B10" w:rsidP="00924B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7D4E2BB4" w14:textId="77777777" w:rsidR="00924B10" w:rsidRDefault="00924B10" w:rsidP="00924B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p.1)</w:t>
      </w:r>
    </w:p>
    <w:p w14:paraId="3AEF87A9" w14:textId="77777777" w:rsidR="00924B10" w:rsidRDefault="00924B10" w:rsidP="00924B10">
      <w:pPr>
        <w:pStyle w:val="NoSpacing"/>
        <w:rPr>
          <w:rFonts w:cs="Times New Roman"/>
          <w:szCs w:val="24"/>
        </w:rPr>
      </w:pPr>
    </w:p>
    <w:p w14:paraId="12342E32" w14:textId="77777777" w:rsidR="00924B10" w:rsidRDefault="00924B10" w:rsidP="00924B10">
      <w:pPr>
        <w:pStyle w:val="NoSpacing"/>
        <w:rPr>
          <w:rFonts w:cs="Times New Roman"/>
          <w:szCs w:val="24"/>
        </w:rPr>
      </w:pPr>
    </w:p>
    <w:p w14:paraId="76DCF8CC" w14:textId="77777777" w:rsidR="00924B10" w:rsidRDefault="00924B10" w:rsidP="00924B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July 2024</w:t>
      </w:r>
    </w:p>
    <w:p w14:paraId="601FAF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27B5C" w14:textId="77777777" w:rsidR="00924B10" w:rsidRDefault="00924B10" w:rsidP="009139A6">
      <w:r>
        <w:separator/>
      </w:r>
    </w:p>
  </w:endnote>
  <w:endnote w:type="continuationSeparator" w:id="0">
    <w:p w14:paraId="008247B2" w14:textId="77777777" w:rsidR="00924B10" w:rsidRDefault="00924B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BB4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D97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1CE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A229F" w14:textId="77777777" w:rsidR="00924B10" w:rsidRDefault="00924B10" w:rsidP="009139A6">
      <w:r>
        <w:separator/>
      </w:r>
    </w:p>
  </w:footnote>
  <w:footnote w:type="continuationSeparator" w:id="0">
    <w:p w14:paraId="45508031" w14:textId="77777777" w:rsidR="00924B10" w:rsidRDefault="00924B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B1C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A27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458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10"/>
    <w:rsid w:val="000666E0"/>
    <w:rsid w:val="001C5947"/>
    <w:rsid w:val="002510B7"/>
    <w:rsid w:val="00270799"/>
    <w:rsid w:val="005C130B"/>
    <w:rsid w:val="00826F5C"/>
    <w:rsid w:val="009139A6"/>
    <w:rsid w:val="00924B10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3CC1"/>
  <w15:chartTrackingRefBased/>
  <w15:docId w15:val="{5DD20576-58FD-47F1-8E68-B8BE65E0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2024-07-06T16:40:00Z</dcterms:created>
  <dcterms:modified xsi:type="dcterms:W3CDTF">2024-07-06T16:42:00Z</dcterms:modified>
</cp:coreProperties>
</file>