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B5FCA" w14:textId="77777777" w:rsidR="00E21996" w:rsidRDefault="00E21996" w:rsidP="00E219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WELTON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7AC6C223" w14:textId="77777777" w:rsidR="00E21996" w:rsidRDefault="00E21996" w:rsidP="00E219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Beverley College Chapter.</w:t>
      </w:r>
    </w:p>
    <w:p w14:paraId="3612BF49" w14:textId="77777777" w:rsidR="00E21996" w:rsidRDefault="00E21996" w:rsidP="00E21996">
      <w:pPr>
        <w:pStyle w:val="NoSpacing"/>
        <w:rPr>
          <w:rFonts w:cs="Times New Roman"/>
          <w:szCs w:val="24"/>
        </w:rPr>
      </w:pPr>
    </w:p>
    <w:p w14:paraId="0841360E" w14:textId="77777777" w:rsidR="00E21996" w:rsidRDefault="00E21996" w:rsidP="00E21996">
      <w:pPr>
        <w:pStyle w:val="NoSpacing"/>
        <w:rPr>
          <w:rFonts w:cs="Times New Roman"/>
          <w:szCs w:val="24"/>
        </w:rPr>
      </w:pPr>
    </w:p>
    <w:p w14:paraId="48C36517" w14:textId="77777777" w:rsidR="00E21996" w:rsidRDefault="00E21996" w:rsidP="00E219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Apr.1400</w:t>
      </w:r>
      <w:r>
        <w:rPr>
          <w:rFonts w:cs="Times New Roman"/>
          <w:szCs w:val="24"/>
        </w:rPr>
        <w:tab/>
        <w:t>He was ordained deacon in the conventual church of the Dominicans</w:t>
      </w:r>
    </w:p>
    <w:p w14:paraId="0B0A116E" w14:textId="77777777" w:rsidR="00E21996" w:rsidRDefault="00E21996" w:rsidP="00E219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Beverley.</w:t>
      </w:r>
    </w:p>
    <w:p w14:paraId="1C4B55EC" w14:textId="77777777" w:rsidR="00E21996" w:rsidRDefault="00E21996" w:rsidP="00E219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p.3)</w:t>
      </w:r>
    </w:p>
    <w:p w14:paraId="112BF19D" w14:textId="77777777" w:rsidR="00E21996" w:rsidRDefault="00E21996" w:rsidP="00E21996">
      <w:pPr>
        <w:pStyle w:val="NoSpacing"/>
        <w:rPr>
          <w:rFonts w:cs="Times New Roman"/>
          <w:szCs w:val="24"/>
        </w:rPr>
      </w:pPr>
    </w:p>
    <w:p w14:paraId="5DE0D452" w14:textId="77777777" w:rsidR="00E21996" w:rsidRDefault="00E21996" w:rsidP="00E21996">
      <w:pPr>
        <w:pStyle w:val="NoSpacing"/>
        <w:rPr>
          <w:rFonts w:cs="Times New Roman"/>
          <w:szCs w:val="24"/>
        </w:rPr>
      </w:pPr>
    </w:p>
    <w:p w14:paraId="153E4826" w14:textId="77777777" w:rsidR="00E21996" w:rsidRDefault="00E21996" w:rsidP="00E219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January 2025</w:t>
      </w:r>
    </w:p>
    <w:p w14:paraId="272CE4E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D63DC" w14:textId="77777777" w:rsidR="00E21996" w:rsidRDefault="00E21996" w:rsidP="009139A6">
      <w:r>
        <w:separator/>
      </w:r>
    </w:p>
  </w:endnote>
  <w:endnote w:type="continuationSeparator" w:id="0">
    <w:p w14:paraId="7EA9C004" w14:textId="77777777" w:rsidR="00E21996" w:rsidRDefault="00E219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F3E2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CEA7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D638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B72A1" w14:textId="77777777" w:rsidR="00E21996" w:rsidRDefault="00E21996" w:rsidP="009139A6">
      <w:r>
        <w:separator/>
      </w:r>
    </w:p>
  </w:footnote>
  <w:footnote w:type="continuationSeparator" w:id="0">
    <w:p w14:paraId="322898BF" w14:textId="77777777" w:rsidR="00E21996" w:rsidRDefault="00E219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F4C6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A654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1D6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99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21996"/>
    <w:rsid w:val="00E61DA6"/>
    <w:rsid w:val="00E63F2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5E6DF"/>
  <w15:chartTrackingRefBased/>
  <w15:docId w15:val="{CB23698A-F547-464A-BFE0-46ABD220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2025-01-09T15:09:00Z</dcterms:created>
  <dcterms:modified xsi:type="dcterms:W3CDTF">2025-01-09T15:09:00Z</dcterms:modified>
</cp:coreProperties>
</file>