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3BC91" w14:textId="77777777" w:rsidR="0019792E" w:rsidRDefault="0019792E" w:rsidP="001979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 WELYEN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d.1401-2)</w:t>
      </w:r>
    </w:p>
    <w:p w14:paraId="6F75E66E" w14:textId="77777777" w:rsidR="0019792E" w:rsidRDefault="0019792E" w:rsidP="001979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Mirfield</w:t>
      </w:r>
      <w:proofErr w:type="spellEnd"/>
      <w:r>
        <w:rPr>
          <w:rFonts w:cs="Times New Roman"/>
          <w:szCs w:val="24"/>
        </w:rPr>
        <w:t>.</w:t>
      </w:r>
    </w:p>
    <w:p w14:paraId="19160F69" w14:textId="77777777" w:rsidR="0019792E" w:rsidRDefault="0019792E" w:rsidP="0019792E">
      <w:pPr>
        <w:pStyle w:val="NoSpacing"/>
        <w:rPr>
          <w:rFonts w:cs="Times New Roman"/>
          <w:szCs w:val="24"/>
        </w:rPr>
      </w:pPr>
    </w:p>
    <w:p w14:paraId="7E59F5F3" w14:textId="77777777" w:rsidR="0019792E" w:rsidRDefault="0019792E" w:rsidP="0019792E">
      <w:pPr>
        <w:pStyle w:val="NoSpacing"/>
        <w:rPr>
          <w:rFonts w:cs="Times New Roman"/>
          <w:szCs w:val="24"/>
        </w:rPr>
      </w:pPr>
    </w:p>
    <w:p w14:paraId="5C3D5E11" w14:textId="77777777" w:rsidR="0019792E" w:rsidRDefault="0019792E" w:rsidP="001979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Feb.1402</w:t>
      </w:r>
      <w:r>
        <w:rPr>
          <w:rFonts w:cs="Times New Roman"/>
          <w:szCs w:val="24"/>
        </w:rPr>
        <w:tab/>
        <w:t>Administration of his lands and possessions was granted.</w:t>
      </w:r>
    </w:p>
    <w:p w14:paraId="394E9681" w14:textId="77777777" w:rsidR="0019792E" w:rsidRDefault="0019792E" w:rsidP="001979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p.181)</w:t>
      </w:r>
    </w:p>
    <w:p w14:paraId="16F0B506" w14:textId="77777777" w:rsidR="0019792E" w:rsidRDefault="0019792E" w:rsidP="0019792E">
      <w:pPr>
        <w:pStyle w:val="NoSpacing"/>
        <w:rPr>
          <w:rFonts w:cs="Times New Roman"/>
          <w:szCs w:val="24"/>
        </w:rPr>
      </w:pPr>
    </w:p>
    <w:p w14:paraId="2B5D58B5" w14:textId="77777777" w:rsidR="0019792E" w:rsidRDefault="0019792E" w:rsidP="0019792E">
      <w:pPr>
        <w:pStyle w:val="NoSpacing"/>
        <w:rPr>
          <w:rFonts w:cs="Times New Roman"/>
          <w:szCs w:val="24"/>
        </w:rPr>
      </w:pPr>
    </w:p>
    <w:p w14:paraId="3720F411" w14:textId="77777777" w:rsidR="0019792E" w:rsidRDefault="0019792E" w:rsidP="001979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4DF523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3FFCB" w14:textId="77777777" w:rsidR="0019792E" w:rsidRDefault="0019792E" w:rsidP="009139A6">
      <w:r>
        <w:separator/>
      </w:r>
    </w:p>
  </w:endnote>
  <w:endnote w:type="continuationSeparator" w:id="0">
    <w:p w14:paraId="5524EC55" w14:textId="77777777" w:rsidR="0019792E" w:rsidRDefault="001979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402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2A3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8D4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B2F46" w14:textId="77777777" w:rsidR="0019792E" w:rsidRDefault="0019792E" w:rsidP="009139A6">
      <w:r>
        <w:separator/>
      </w:r>
    </w:p>
  </w:footnote>
  <w:footnote w:type="continuationSeparator" w:id="0">
    <w:p w14:paraId="5078CDEA" w14:textId="77777777" w:rsidR="0019792E" w:rsidRDefault="001979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174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5EF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377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2E"/>
    <w:rsid w:val="000666E0"/>
    <w:rsid w:val="0019792E"/>
    <w:rsid w:val="002510B7"/>
    <w:rsid w:val="00270799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B997"/>
  <w15:chartTrackingRefBased/>
  <w15:docId w15:val="{3E00D060-0B01-4435-9360-5D2CA3B9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2024-11-29T20:53:00Z</dcterms:created>
  <dcterms:modified xsi:type="dcterms:W3CDTF">2024-11-29T20:54:00Z</dcterms:modified>
</cp:coreProperties>
</file>