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5695D" w14:textId="77777777" w:rsidR="00584C10" w:rsidRDefault="00584C10" w:rsidP="00584C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WELYOT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d.ca.1420)</w:t>
      </w:r>
    </w:p>
    <w:p w14:paraId="4C98161C" w14:textId="77777777" w:rsidR="00584C10" w:rsidRDefault="00584C10" w:rsidP="00584C10">
      <w:pPr>
        <w:pStyle w:val="NoSpacing"/>
        <w:rPr>
          <w:rFonts w:cs="Times New Roman"/>
          <w:szCs w:val="24"/>
        </w:rPr>
      </w:pPr>
    </w:p>
    <w:p w14:paraId="01951DA5" w14:textId="77777777" w:rsidR="00584C10" w:rsidRDefault="00584C10" w:rsidP="00584C10">
      <w:pPr>
        <w:pStyle w:val="NoSpacing"/>
        <w:rPr>
          <w:rFonts w:cs="Times New Roman"/>
          <w:szCs w:val="24"/>
        </w:rPr>
      </w:pPr>
    </w:p>
    <w:p w14:paraId="509F04E1" w14:textId="77777777" w:rsidR="00584C10" w:rsidRDefault="00584C10" w:rsidP="00584C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1420</w:t>
      </w:r>
      <w:r>
        <w:rPr>
          <w:rFonts w:cs="Times New Roman"/>
          <w:szCs w:val="24"/>
        </w:rPr>
        <w:tab/>
        <w:t>He died in or before this time.</w:t>
      </w:r>
    </w:p>
    <w:p w14:paraId="7F8AFF95" w14:textId="77777777" w:rsidR="00584C10" w:rsidRDefault="00584C10" w:rsidP="00584C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F5F85">
          <w:rPr>
            <w:rStyle w:val="Hyperlink"/>
            <w:rFonts w:cs="Times New Roman"/>
            <w:szCs w:val="24"/>
          </w:rPr>
          <w:t>https://waalt.uh.edu/index.php/CP40/636</w:t>
        </w:r>
      </w:hyperlink>
      <w:r>
        <w:rPr>
          <w:rFonts w:cs="Times New Roman"/>
          <w:szCs w:val="24"/>
        </w:rPr>
        <w:t xml:space="preserve"> )</w:t>
      </w:r>
    </w:p>
    <w:p w14:paraId="127BE640" w14:textId="77777777" w:rsidR="00584C10" w:rsidRDefault="00584C10" w:rsidP="00584C10">
      <w:pPr>
        <w:pStyle w:val="NoSpacing"/>
        <w:rPr>
          <w:rFonts w:cs="Times New Roman"/>
          <w:szCs w:val="24"/>
        </w:rPr>
      </w:pPr>
    </w:p>
    <w:p w14:paraId="363CE71D" w14:textId="77777777" w:rsidR="00584C10" w:rsidRDefault="00584C10" w:rsidP="00584C10">
      <w:pPr>
        <w:pStyle w:val="NoSpacing"/>
        <w:rPr>
          <w:rFonts w:cs="Times New Roman"/>
          <w:szCs w:val="24"/>
        </w:rPr>
      </w:pPr>
    </w:p>
    <w:p w14:paraId="597B1069" w14:textId="77777777" w:rsidR="00584C10" w:rsidRDefault="00584C10" w:rsidP="00584C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Executors:   John Holm(q.v.) and William Stoke(q.v.).   (ibid.)</w:t>
      </w:r>
    </w:p>
    <w:p w14:paraId="613173EB" w14:textId="77777777" w:rsidR="00584C10" w:rsidRDefault="00584C10" w:rsidP="00584C10">
      <w:pPr>
        <w:pStyle w:val="NoSpacing"/>
        <w:rPr>
          <w:rFonts w:cs="Times New Roman"/>
          <w:szCs w:val="24"/>
        </w:rPr>
      </w:pPr>
    </w:p>
    <w:p w14:paraId="4138EE2A" w14:textId="77777777" w:rsidR="00584C10" w:rsidRDefault="00584C10" w:rsidP="00584C10">
      <w:pPr>
        <w:pStyle w:val="NoSpacing"/>
        <w:rPr>
          <w:rFonts w:cs="Times New Roman"/>
          <w:szCs w:val="24"/>
        </w:rPr>
      </w:pPr>
    </w:p>
    <w:p w14:paraId="40159B66" w14:textId="77777777" w:rsidR="00584C10" w:rsidRDefault="00584C10" w:rsidP="00584C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April 2024</w:t>
      </w:r>
    </w:p>
    <w:p w14:paraId="547769C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5EAAE" w14:textId="77777777" w:rsidR="00584C10" w:rsidRDefault="00584C10" w:rsidP="009139A6">
      <w:r>
        <w:separator/>
      </w:r>
    </w:p>
  </w:endnote>
  <w:endnote w:type="continuationSeparator" w:id="0">
    <w:p w14:paraId="517186C9" w14:textId="77777777" w:rsidR="00584C10" w:rsidRDefault="00584C1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76A9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DB97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81B0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1C292" w14:textId="77777777" w:rsidR="00584C10" w:rsidRDefault="00584C10" w:rsidP="009139A6">
      <w:r>
        <w:separator/>
      </w:r>
    </w:p>
  </w:footnote>
  <w:footnote w:type="continuationSeparator" w:id="0">
    <w:p w14:paraId="35BB22FF" w14:textId="77777777" w:rsidR="00584C10" w:rsidRDefault="00584C1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9C6B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BB62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DFA7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C10"/>
    <w:rsid w:val="000666E0"/>
    <w:rsid w:val="002510B7"/>
    <w:rsid w:val="00270799"/>
    <w:rsid w:val="00584C1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C8172"/>
  <w15:chartTrackingRefBased/>
  <w15:docId w15:val="{9D007C96-214C-46E2-8E6A-C36F0BE5F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84C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3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2024-04-30T09:41:00Z</dcterms:created>
  <dcterms:modified xsi:type="dcterms:W3CDTF">2024-04-30T09:42:00Z</dcterms:modified>
</cp:coreProperties>
</file>