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D6BB" w14:textId="77777777" w:rsidR="006F309F" w:rsidRDefault="006F309F" w:rsidP="006F30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WELYTHORP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6E8CA603" w14:textId="77777777" w:rsidR="006F309F" w:rsidRDefault="006F309F" w:rsidP="006F30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24C9B861" w14:textId="77777777" w:rsidR="006F309F" w:rsidRDefault="006F309F" w:rsidP="006F309F">
      <w:pPr>
        <w:pStyle w:val="NoSpacing"/>
        <w:rPr>
          <w:rFonts w:cs="Times New Roman"/>
          <w:szCs w:val="24"/>
        </w:rPr>
      </w:pPr>
    </w:p>
    <w:p w14:paraId="69B31B4E" w14:textId="77777777" w:rsidR="006F309F" w:rsidRDefault="006F309F" w:rsidP="006F309F">
      <w:pPr>
        <w:pStyle w:val="NoSpacing"/>
        <w:rPr>
          <w:rFonts w:cs="Times New Roman"/>
          <w:szCs w:val="24"/>
        </w:rPr>
      </w:pPr>
    </w:p>
    <w:p w14:paraId="172B76C6" w14:textId="77777777" w:rsidR="006F309F" w:rsidRDefault="006F309F" w:rsidP="006F30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797851EF" w14:textId="77777777" w:rsidR="006F309F" w:rsidRDefault="006F309F" w:rsidP="006F30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17EC2D05" w14:textId="77777777" w:rsidR="006F309F" w:rsidRDefault="006F309F" w:rsidP="006F30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5A87E192" w14:textId="77777777" w:rsidR="006F309F" w:rsidRDefault="006F309F" w:rsidP="006F309F">
      <w:pPr>
        <w:pStyle w:val="NoSpacing"/>
        <w:rPr>
          <w:rFonts w:cs="Times New Roman"/>
          <w:szCs w:val="24"/>
        </w:rPr>
      </w:pPr>
    </w:p>
    <w:p w14:paraId="29E58631" w14:textId="77777777" w:rsidR="006F309F" w:rsidRDefault="006F309F" w:rsidP="006F309F">
      <w:pPr>
        <w:pStyle w:val="NoSpacing"/>
        <w:rPr>
          <w:rFonts w:cs="Times New Roman"/>
          <w:szCs w:val="24"/>
        </w:rPr>
      </w:pPr>
    </w:p>
    <w:p w14:paraId="6559CBB5" w14:textId="77777777" w:rsidR="006F309F" w:rsidRDefault="006F309F" w:rsidP="006F30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1E3D43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0BE7" w14:textId="77777777" w:rsidR="006F309F" w:rsidRDefault="006F309F" w:rsidP="009139A6">
      <w:r>
        <w:separator/>
      </w:r>
    </w:p>
  </w:endnote>
  <w:endnote w:type="continuationSeparator" w:id="0">
    <w:p w14:paraId="6C094F14" w14:textId="77777777" w:rsidR="006F309F" w:rsidRDefault="006F30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14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62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09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B7EE" w14:textId="77777777" w:rsidR="006F309F" w:rsidRDefault="006F309F" w:rsidP="009139A6">
      <w:r>
        <w:separator/>
      </w:r>
    </w:p>
  </w:footnote>
  <w:footnote w:type="continuationSeparator" w:id="0">
    <w:p w14:paraId="1181E2B7" w14:textId="77777777" w:rsidR="006F309F" w:rsidRDefault="006F30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C9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A5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65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9F"/>
    <w:rsid w:val="000666E0"/>
    <w:rsid w:val="002510B7"/>
    <w:rsid w:val="00270799"/>
    <w:rsid w:val="005C130B"/>
    <w:rsid w:val="006F309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6D59"/>
  <w15:chartTrackingRefBased/>
  <w15:docId w15:val="{FFD7DA42-E428-445F-A315-CE6AADF7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2025-01-25T19:06:00Z</dcterms:created>
  <dcterms:modified xsi:type="dcterms:W3CDTF">2025-01-25T19:06:00Z</dcterms:modified>
</cp:coreProperties>
</file>