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A5A9B" w14:textId="77777777" w:rsidR="007A469B" w:rsidRDefault="007A469B" w:rsidP="007A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WEMYNGTON (</w:t>
      </w:r>
      <w:proofErr w:type="gramStart"/>
      <w:r>
        <w:rPr>
          <w:rFonts w:cs="Times New Roman"/>
          <w:szCs w:val="24"/>
          <w:u w:val="single"/>
        </w:rPr>
        <w:t>WELYNGTON)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(fl.1448)</w:t>
      </w:r>
    </w:p>
    <w:p w14:paraId="7E42BBBB" w14:textId="77777777" w:rsidR="007A469B" w:rsidRDefault="007A469B" w:rsidP="007A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6128E373" w14:textId="77777777" w:rsidR="007A469B" w:rsidRDefault="007A469B" w:rsidP="007A469B">
      <w:pPr>
        <w:pStyle w:val="NoSpacing"/>
        <w:rPr>
          <w:rFonts w:cs="Times New Roman"/>
          <w:szCs w:val="24"/>
        </w:rPr>
      </w:pPr>
    </w:p>
    <w:p w14:paraId="78AAAFFB" w14:textId="77777777" w:rsidR="007A469B" w:rsidRDefault="007A469B" w:rsidP="007A469B">
      <w:pPr>
        <w:pStyle w:val="NoSpacing"/>
        <w:rPr>
          <w:rFonts w:cs="Times New Roman"/>
          <w:szCs w:val="24"/>
        </w:rPr>
      </w:pPr>
    </w:p>
    <w:p w14:paraId="472E1E07" w14:textId="77777777" w:rsidR="007A469B" w:rsidRDefault="007A469B" w:rsidP="007A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He became Mayor.</w:t>
      </w:r>
    </w:p>
    <w:p w14:paraId="4F42D779" w14:textId="77777777" w:rsidR="007A469B" w:rsidRDefault="007A469B" w:rsidP="007A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2513">
          <w:rPr>
            <w:rStyle w:val="Hyperlink"/>
            <w:rFonts w:cs="Times New Roman"/>
            <w:szCs w:val="24"/>
          </w:rPr>
          <w:t>https://dartmouth-history.org.uk/dhrg_archive/102741_0.pdf</w:t>
        </w:r>
      </w:hyperlink>
      <w:r>
        <w:rPr>
          <w:rFonts w:cs="Times New Roman"/>
          <w:szCs w:val="24"/>
        </w:rPr>
        <w:t xml:space="preserve"> )</w:t>
      </w:r>
    </w:p>
    <w:p w14:paraId="52510A22" w14:textId="77777777" w:rsidR="007A469B" w:rsidRDefault="007A469B" w:rsidP="007A469B">
      <w:pPr>
        <w:pStyle w:val="NoSpacing"/>
        <w:rPr>
          <w:rFonts w:cs="Times New Roman"/>
          <w:szCs w:val="24"/>
        </w:rPr>
      </w:pPr>
    </w:p>
    <w:p w14:paraId="09FE97A4" w14:textId="77777777" w:rsidR="007A469B" w:rsidRDefault="007A469B" w:rsidP="007A469B">
      <w:pPr>
        <w:pStyle w:val="NoSpacing"/>
        <w:rPr>
          <w:rFonts w:cs="Times New Roman"/>
          <w:szCs w:val="24"/>
        </w:rPr>
      </w:pPr>
    </w:p>
    <w:p w14:paraId="070C2787" w14:textId="77777777" w:rsidR="007A469B" w:rsidRDefault="007A469B" w:rsidP="007A46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December 2024</w:t>
      </w:r>
    </w:p>
    <w:p w14:paraId="5DE77B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21FC5" w14:textId="77777777" w:rsidR="007A469B" w:rsidRDefault="007A469B" w:rsidP="009139A6">
      <w:r>
        <w:separator/>
      </w:r>
    </w:p>
  </w:endnote>
  <w:endnote w:type="continuationSeparator" w:id="0">
    <w:p w14:paraId="2D6B2BBA" w14:textId="77777777" w:rsidR="007A469B" w:rsidRDefault="007A4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E98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EB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F0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47FEC" w14:textId="77777777" w:rsidR="007A469B" w:rsidRDefault="007A469B" w:rsidP="009139A6">
      <w:r>
        <w:separator/>
      </w:r>
    </w:p>
  </w:footnote>
  <w:footnote w:type="continuationSeparator" w:id="0">
    <w:p w14:paraId="0D33066C" w14:textId="77777777" w:rsidR="007A469B" w:rsidRDefault="007A4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109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37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57A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9B"/>
    <w:rsid w:val="000666E0"/>
    <w:rsid w:val="002510B7"/>
    <w:rsid w:val="00270799"/>
    <w:rsid w:val="005C130B"/>
    <w:rsid w:val="007A469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FBB3"/>
  <w15:chartTrackingRefBased/>
  <w15:docId w15:val="{5404977C-47F1-4EF4-B100-2527A9BB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4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rtmouth-history.org.uk/dhrg_archive/102741_0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2024-12-15T21:48:00Z</dcterms:created>
  <dcterms:modified xsi:type="dcterms:W3CDTF">2024-12-15T21:48:00Z</dcterms:modified>
</cp:coreProperties>
</file>