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481D" w14:textId="77777777" w:rsidR="00876124" w:rsidRDefault="00876124" w:rsidP="00876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1B1789E2" w14:textId="77777777" w:rsidR="00876124" w:rsidRDefault="00876124" w:rsidP="00876124">
      <w:pPr>
        <w:pStyle w:val="NoSpacing"/>
        <w:rPr>
          <w:rFonts w:cs="Times New Roman"/>
          <w:szCs w:val="24"/>
        </w:rPr>
      </w:pPr>
    </w:p>
    <w:p w14:paraId="711154A0" w14:textId="77777777" w:rsidR="00876124" w:rsidRDefault="00876124" w:rsidP="00876124">
      <w:pPr>
        <w:pStyle w:val="NoSpacing"/>
        <w:rPr>
          <w:rFonts w:cs="Times New Roman"/>
          <w:szCs w:val="24"/>
        </w:rPr>
      </w:pPr>
    </w:p>
    <w:p w14:paraId="40E880CD" w14:textId="77777777" w:rsidR="00876124" w:rsidRDefault="00876124" w:rsidP="00876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Feb.1455</w:t>
      </w:r>
      <w:r>
        <w:rPr>
          <w:rFonts w:cs="Times New Roman"/>
          <w:szCs w:val="24"/>
        </w:rPr>
        <w:tab/>
        <w:t xml:space="preserve">He was on a commission to on whose soil Winchester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was </w:t>
      </w:r>
      <w:proofErr w:type="gramStart"/>
      <w:r>
        <w:rPr>
          <w:rFonts w:cs="Times New Roman"/>
          <w:szCs w:val="24"/>
        </w:rPr>
        <w:t>situated</w:t>
      </w:r>
      <w:proofErr w:type="gramEnd"/>
    </w:p>
    <w:p w14:paraId="32A209EC" w14:textId="77777777" w:rsidR="00876124" w:rsidRDefault="00876124" w:rsidP="00876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who was responsible for keeping, </w:t>
      </w:r>
      <w:proofErr w:type="gramStart"/>
      <w:r>
        <w:rPr>
          <w:rFonts w:cs="Times New Roman"/>
          <w:szCs w:val="24"/>
        </w:rPr>
        <w:t>repairing</w:t>
      </w:r>
      <w:proofErr w:type="gramEnd"/>
      <w:r>
        <w:rPr>
          <w:rFonts w:cs="Times New Roman"/>
          <w:szCs w:val="24"/>
        </w:rPr>
        <w:t xml:space="preserve"> and maintaining it and</w:t>
      </w:r>
    </w:p>
    <w:p w14:paraId="0D636739" w14:textId="77777777" w:rsidR="00876124" w:rsidRDefault="00876124" w:rsidP="00876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for keeping</w:t>
      </w:r>
      <w:proofErr w:type="gramEnd"/>
      <w:r>
        <w:rPr>
          <w:rFonts w:cs="Times New Roman"/>
          <w:szCs w:val="24"/>
        </w:rPr>
        <w:t xml:space="preserve"> the prisoners there.   (C.P.R. 1452-61 p.223)</w:t>
      </w:r>
    </w:p>
    <w:p w14:paraId="397BA9EF" w14:textId="77777777" w:rsidR="00876124" w:rsidRDefault="00876124" w:rsidP="00876124">
      <w:pPr>
        <w:pStyle w:val="NoSpacing"/>
        <w:rPr>
          <w:rFonts w:cs="Times New Roman"/>
          <w:szCs w:val="24"/>
        </w:rPr>
      </w:pPr>
    </w:p>
    <w:p w14:paraId="58330074" w14:textId="77777777" w:rsidR="00876124" w:rsidRDefault="00876124" w:rsidP="00876124">
      <w:pPr>
        <w:pStyle w:val="NoSpacing"/>
        <w:rPr>
          <w:rFonts w:cs="Times New Roman"/>
          <w:szCs w:val="24"/>
        </w:rPr>
      </w:pPr>
    </w:p>
    <w:p w14:paraId="37A538AF" w14:textId="77777777" w:rsidR="00876124" w:rsidRDefault="00876124" w:rsidP="008761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2023</w:t>
      </w:r>
    </w:p>
    <w:p w14:paraId="4C7CE9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A993" w14:textId="77777777" w:rsidR="00876124" w:rsidRDefault="00876124" w:rsidP="009139A6">
      <w:r>
        <w:separator/>
      </w:r>
    </w:p>
  </w:endnote>
  <w:endnote w:type="continuationSeparator" w:id="0">
    <w:p w14:paraId="16E444C4" w14:textId="77777777" w:rsidR="00876124" w:rsidRDefault="00876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B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8E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22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3D5F" w14:textId="77777777" w:rsidR="00876124" w:rsidRDefault="00876124" w:rsidP="009139A6">
      <w:r>
        <w:separator/>
      </w:r>
    </w:p>
  </w:footnote>
  <w:footnote w:type="continuationSeparator" w:id="0">
    <w:p w14:paraId="03F27098" w14:textId="77777777" w:rsidR="00876124" w:rsidRDefault="00876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33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E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46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24"/>
    <w:rsid w:val="000666E0"/>
    <w:rsid w:val="002510B7"/>
    <w:rsid w:val="005C130B"/>
    <w:rsid w:val="00826F5C"/>
    <w:rsid w:val="00876124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8833"/>
  <w15:chartTrackingRefBased/>
  <w15:docId w15:val="{F465BE85-8C2A-4CE8-9365-0DA6BEC9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2023-12-03T20:07:00Z</dcterms:created>
  <dcterms:modified xsi:type="dcterms:W3CDTF">2023-12-03T20:08:00Z</dcterms:modified>
</cp:coreProperties>
</file>