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AC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WELLES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3E43208B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30444A4A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46E2D1E6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069B364E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0B7F0855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236F6EFC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050185AE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2672064E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Sep.1433</w:t>
      </w:r>
      <w:r>
        <w:rPr>
          <w:rFonts w:cs="Times New Roman"/>
          <w:szCs w:val="24"/>
        </w:rPr>
        <w:tab/>
        <w:t>John made her a joint executor of his Will.   (ibid.)</w:t>
      </w:r>
    </w:p>
    <w:p w14:paraId="7F68AA9C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6D661F6D" w14:textId="77777777" w:rsidR="00303AD3" w:rsidRDefault="00303AD3" w:rsidP="00303AD3">
      <w:pPr>
        <w:pStyle w:val="NoSpacing"/>
        <w:rPr>
          <w:rFonts w:cs="Times New Roman"/>
          <w:szCs w:val="24"/>
        </w:rPr>
      </w:pPr>
    </w:p>
    <w:p w14:paraId="01D08313" w14:textId="77777777" w:rsidR="00303AD3" w:rsidRDefault="00303AD3" w:rsidP="00303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22DF21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73A2" w14:textId="77777777" w:rsidR="00303AD3" w:rsidRDefault="00303AD3" w:rsidP="009139A6">
      <w:r>
        <w:separator/>
      </w:r>
    </w:p>
  </w:endnote>
  <w:endnote w:type="continuationSeparator" w:id="0">
    <w:p w14:paraId="6F4A1B99" w14:textId="77777777" w:rsidR="00303AD3" w:rsidRDefault="00303A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FD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95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FE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21E" w14:textId="77777777" w:rsidR="00303AD3" w:rsidRDefault="00303AD3" w:rsidP="009139A6">
      <w:r>
        <w:separator/>
      </w:r>
    </w:p>
  </w:footnote>
  <w:footnote w:type="continuationSeparator" w:id="0">
    <w:p w14:paraId="5AD10F9C" w14:textId="77777777" w:rsidR="00303AD3" w:rsidRDefault="00303A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5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9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89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D3"/>
    <w:rsid w:val="000666E0"/>
    <w:rsid w:val="002510B7"/>
    <w:rsid w:val="00303AD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59F6"/>
  <w15:chartTrackingRefBased/>
  <w15:docId w15:val="{891673E3-D6A3-4916-BCB2-BBCEE442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2023-04-12T21:16:00Z</dcterms:created>
  <dcterms:modified xsi:type="dcterms:W3CDTF">2023-04-12T21:16:00Z</dcterms:modified>
</cp:coreProperties>
</file>