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C3493" w14:textId="77777777" w:rsidR="00A0010A" w:rsidRDefault="00A0010A" w:rsidP="00A0010A">
      <w:pPr>
        <w:pStyle w:val="NoSpacing"/>
      </w:pPr>
      <w:r>
        <w:rPr>
          <w:u w:val="single"/>
        </w:rPr>
        <w:t>Avice WELLES</w:t>
      </w:r>
      <w:r>
        <w:t xml:space="preserve">   </w:t>
      </w:r>
      <w:proofErr w:type="gramStart"/>
      <w:r>
        <w:t xml:space="preserve">   (</w:t>
      </w:r>
      <w:proofErr w:type="gramEnd"/>
      <w:r>
        <w:t>d.1429)</w:t>
      </w:r>
    </w:p>
    <w:p w14:paraId="6A39C9D0" w14:textId="77777777" w:rsidR="00A0010A" w:rsidRDefault="00A0010A" w:rsidP="00A0010A">
      <w:pPr>
        <w:pStyle w:val="NoSpacing"/>
      </w:pPr>
      <w:r>
        <w:t>of York. Widow.</w:t>
      </w:r>
    </w:p>
    <w:p w14:paraId="46001C4F" w14:textId="77777777" w:rsidR="00A0010A" w:rsidRDefault="00A0010A" w:rsidP="00A0010A">
      <w:pPr>
        <w:pStyle w:val="NoSpacing"/>
      </w:pPr>
    </w:p>
    <w:p w14:paraId="0D4AE42F" w14:textId="77777777" w:rsidR="00A0010A" w:rsidRDefault="00A0010A" w:rsidP="00A0010A">
      <w:pPr>
        <w:pStyle w:val="NoSpacing"/>
      </w:pPr>
    </w:p>
    <w:p w14:paraId="0D209E9E" w14:textId="77777777" w:rsidR="00A0010A" w:rsidRDefault="00A0010A" w:rsidP="00A0010A">
      <w:pPr>
        <w:pStyle w:val="NoSpacing"/>
      </w:pPr>
      <w:r>
        <w:t>= Richard, chandler(q.v.).    (W.Y.R. p.180)</w:t>
      </w:r>
    </w:p>
    <w:p w14:paraId="3771C813" w14:textId="77777777" w:rsidR="00A0010A" w:rsidRDefault="00A0010A" w:rsidP="00A0010A">
      <w:pPr>
        <w:pStyle w:val="NoSpacing"/>
      </w:pPr>
    </w:p>
    <w:p w14:paraId="23154EFB" w14:textId="77777777" w:rsidR="00A0010A" w:rsidRDefault="00A0010A" w:rsidP="00A0010A">
      <w:pPr>
        <w:pStyle w:val="NoSpacing"/>
      </w:pPr>
    </w:p>
    <w:p w14:paraId="0383B101" w14:textId="77777777" w:rsidR="00A0010A" w:rsidRDefault="00A0010A" w:rsidP="00A0010A">
      <w:pPr>
        <w:pStyle w:val="NoSpacing"/>
      </w:pPr>
      <w:r>
        <w:t>14 Nov.1429</w:t>
      </w:r>
      <w:r>
        <w:tab/>
        <w:t>She made her Will.   (ibid.)</w:t>
      </w:r>
    </w:p>
    <w:p w14:paraId="6E2A2138" w14:textId="77777777" w:rsidR="00A0010A" w:rsidRDefault="00A0010A" w:rsidP="00A0010A">
      <w:pPr>
        <w:pStyle w:val="NoSpacing"/>
      </w:pPr>
      <w:r>
        <w:t>20 Nov.</w:t>
      </w:r>
      <w:r>
        <w:tab/>
        <w:t>Probate of her Will.   (ibid.)</w:t>
      </w:r>
    </w:p>
    <w:p w14:paraId="6149417A" w14:textId="77777777" w:rsidR="00A0010A" w:rsidRDefault="00A0010A" w:rsidP="00A0010A">
      <w:pPr>
        <w:pStyle w:val="NoSpacing"/>
      </w:pPr>
    </w:p>
    <w:p w14:paraId="5261C0F5" w14:textId="77777777" w:rsidR="00A0010A" w:rsidRDefault="00A0010A" w:rsidP="00A0010A">
      <w:pPr>
        <w:pStyle w:val="NoSpacing"/>
      </w:pPr>
    </w:p>
    <w:p w14:paraId="0B345677" w14:textId="77777777" w:rsidR="00A0010A" w:rsidRDefault="00A0010A" w:rsidP="00A0010A">
      <w:pPr>
        <w:pStyle w:val="NoSpacing"/>
      </w:pPr>
      <w:r>
        <w:t>18 November 2024</w:t>
      </w:r>
    </w:p>
    <w:p w14:paraId="1E5893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36508" w14:textId="77777777" w:rsidR="00A0010A" w:rsidRDefault="00A0010A" w:rsidP="009139A6">
      <w:r>
        <w:separator/>
      </w:r>
    </w:p>
  </w:endnote>
  <w:endnote w:type="continuationSeparator" w:id="0">
    <w:p w14:paraId="77537BBE" w14:textId="77777777" w:rsidR="00A0010A" w:rsidRDefault="00A001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F1F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A78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70C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57F33" w14:textId="77777777" w:rsidR="00A0010A" w:rsidRDefault="00A0010A" w:rsidP="009139A6">
      <w:r>
        <w:separator/>
      </w:r>
    </w:p>
  </w:footnote>
  <w:footnote w:type="continuationSeparator" w:id="0">
    <w:p w14:paraId="2F339793" w14:textId="77777777" w:rsidR="00A0010A" w:rsidRDefault="00A001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64E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FA1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A26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0A"/>
    <w:rsid w:val="000666E0"/>
    <w:rsid w:val="002510B7"/>
    <w:rsid w:val="00270799"/>
    <w:rsid w:val="005C130B"/>
    <w:rsid w:val="00637245"/>
    <w:rsid w:val="00826F5C"/>
    <w:rsid w:val="009139A6"/>
    <w:rsid w:val="009411C2"/>
    <w:rsid w:val="009448BB"/>
    <w:rsid w:val="00947624"/>
    <w:rsid w:val="00A0010A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B77E2"/>
  <w15:chartTrackingRefBased/>
  <w15:docId w15:val="{131C363C-DC16-452C-AA45-7E536DB7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2024-11-19T21:13:00Z</dcterms:created>
  <dcterms:modified xsi:type="dcterms:W3CDTF">2024-11-19T21:14:00Z</dcterms:modified>
</cp:coreProperties>
</file>