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8994" w14:textId="77777777" w:rsidR="00D510C8" w:rsidRDefault="00D510C8" w:rsidP="00D510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Christopher WELLES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7A2CB0CE" w14:textId="0DFC4A2A" w:rsidR="00D510C8" w:rsidRDefault="00D510C8" w:rsidP="00D510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Gilling.</w:t>
      </w:r>
    </w:p>
    <w:p w14:paraId="1F87B7F6" w14:textId="77777777" w:rsidR="00D510C8" w:rsidRDefault="00D510C8" w:rsidP="00D510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A92C37" w14:textId="77777777" w:rsidR="00D510C8" w:rsidRDefault="00D510C8" w:rsidP="00D510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1F745" w14:textId="77777777" w:rsidR="00D510C8" w:rsidRDefault="00D510C8" w:rsidP="00D510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Dec.1484</w:t>
      </w:r>
      <w:r>
        <w:rPr>
          <w:rFonts w:ascii="Times New Roman" w:hAnsi="Times New Roman" w:cs="Times New Roman"/>
          <w:sz w:val="24"/>
          <w:szCs w:val="24"/>
        </w:rPr>
        <w:tab/>
        <w:t>He was ordained acolyte in the conventual church of the Austin Friars at</w:t>
      </w:r>
    </w:p>
    <w:p w14:paraId="2148023C" w14:textId="77777777" w:rsidR="00D510C8" w:rsidRDefault="00D510C8" w:rsidP="00D510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York by William Egremont, Bishop of Dromore(q.v.).</w:t>
      </w:r>
    </w:p>
    <w:p w14:paraId="628A8E6A" w14:textId="77777777" w:rsidR="00D510C8" w:rsidRDefault="00D510C8" w:rsidP="00D510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p.100)</w:t>
      </w:r>
    </w:p>
    <w:p w14:paraId="78865172" w14:textId="77777777" w:rsidR="00D510C8" w:rsidRDefault="00D510C8" w:rsidP="00D510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EF738E" w14:textId="77777777" w:rsidR="00D510C8" w:rsidRDefault="00D510C8" w:rsidP="00D510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30F337" w14:textId="77777777" w:rsidR="00D510C8" w:rsidRDefault="00D510C8" w:rsidP="00D510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May 2021</w:t>
      </w:r>
    </w:p>
    <w:p w14:paraId="6085462F" w14:textId="04EF5CA7" w:rsidR="00BA00AB" w:rsidRPr="00D510C8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D510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D577" w14:textId="77777777" w:rsidR="00D510C8" w:rsidRDefault="00D510C8" w:rsidP="009139A6">
      <w:r>
        <w:separator/>
      </w:r>
    </w:p>
  </w:endnote>
  <w:endnote w:type="continuationSeparator" w:id="0">
    <w:p w14:paraId="0A76C834" w14:textId="77777777" w:rsidR="00D510C8" w:rsidRDefault="00D510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81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C65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6C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265F1" w14:textId="77777777" w:rsidR="00D510C8" w:rsidRDefault="00D510C8" w:rsidP="009139A6">
      <w:r>
        <w:separator/>
      </w:r>
    </w:p>
  </w:footnote>
  <w:footnote w:type="continuationSeparator" w:id="0">
    <w:p w14:paraId="423178D4" w14:textId="77777777" w:rsidR="00D510C8" w:rsidRDefault="00D510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AA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D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2A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C8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510C8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C4DE"/>
  <w15:chartTrackingRefBased/>
  <w15:docId w15:val="{BA4F8F4C-AFC9-43C0-98AC-A2FB6F39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1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2021-05-01T16:34:00Z</dcterms:created>
  <dcterms:modified xsi:type="dcterms:W3CDTF">2021-05-01T16:34:00Z</dcterms:modified>
</cp:coreProperties>
</file>