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870C" w14:textId="77777777" w:rsidR="00E44457" w:rsidRDefault="00E44457" w:rsidP="00E44457">
      <w:pPr>
        <w:pStyle w:val="NoSpacing"/>
        <w:rPr>
          <w:sz w:val="22"/>
        </w:rPr>
      </w:pPr>
      <w:r>
        <w:rPr>
          <w:sz w:val="22"/>
          <w:u w:val="single"/>
        </w:rPr>
        <w:t>Ellen WELLES</w:t>
      </w:r>
      <w:r>
        <w:rPr>
          <w:sz w:val="22"/>
        </w:rPr>
        <w:t xml:space="preserve">        (d.1437)</w:t>
      </w:r>
    </w:p>
    <w:p w14:paraId="6B63DA55" w14:textId="77777777" w:rsidR="00E44457" w:rsidRDefault="00E44457" w:rsidP="00E44457">
      <w:pPr>
        <w:pStyle w:val="NoSpacing"/>
        <w:rPr>
          <w:sz w:val="22"/>
        </w:rPr>
      </w:pPr>
      <w:r>
        <w:rPr>
          <w:sz w:val="22"/>
        </w:rPr>
        <w:t>of York.</w:t>
      </w:r>
    </w:p>
    <w:p w14:paraId="70BBDC32" w14:textId="77777777" w:rsidR="00E44457" w:rsidRDefault="00E44457" w:rsidP="00E44457">
      <w:pPr>
        <w:pStyle w:val="NoSpacing"/>
        <w:rPr>
          <w:sz w:val="22"/>
        </w:rPr>
      </w:pPr>
    </w:p>
    <w:p w14:paraId="71FB6AF7" w14:textId="77777777" w:rsidR="00E44457" w:rsidRDefault="00E44457" w:rsidP="00E44457">
      <w:pPr>
        <w:pStyle w:val="NoSpacing"/>
        <w:rPr>
          <w:sz w:val="22"/>
        </w:rPr>
      </w:pPr>
    </w:p>
    <w:p w14:paraId="10A63AA7" w14:textId="77777777" w:rsidR="00DC492C" w:rsidRPr="006E2EAE" w:rsidRDefault="00DC492C" w:rsidP="00DC492C">
      <w:pPr>
        <w:pStyle w:val="NoSpacing"/>
      </w:pPr>
      <w:r w:rsidRPr="006E2EAE">
        <w:t>Mother of William Welles, Bishop of Rochester(q.v.).</w:t>
      </w:r>
    </w:p>
    <w:p w14:paraId="5424E4F2" w14:textId="77777777" w:rsidR="00DC492C" w:rsidRPr="006E2EAE" w:rsidRDefault="00DC492C" w:rsidP="00DC492C">
      <w:pPr>
        <w:pStyle w:val="NoSpacing"/>
      </w:pPr>
      <w:r w:rsidRPr="006E2EAE">
        <w:t>(“Register of the Guild of Corpus Christi in the City of York” produced</w:t>
      </w:r>
    </w:p>
    <w:p w14:paraId="266FEE4F" w14:textId="77777777" w:rsidR="00DC492C" w:rsidRPr="006E2EAE" w:rsidRDefault="00DC492C" w:rsidP="00DC492C">
      <w:pPr>
        <w:pStyle w:val="NoSpacing"/>
      </w:pPr>
      <w:r w:rsidRPr="006E2EAE">
        <w:t>for the Surtees Society by James Raine, vol.LVII, published 1872, p.19)</w:t>
      </w:r>
    </w:p>
    <w:p w14:paraId="4198530B" w14:textId="2C1382E2" w:rsidR="00DC492C" w:rsidRPr="006E2EAE" w:rsidRDefault="00DC492C" w:rsidP="00DC492C">
      <w:pPr>
        <w:pStyle w:val="NoSpacing"/>
      </w:pPr>
    </w:p>
    <w:p w14:paraId="176173DA" w14:textId="77777777" w:rsidR="00DC492C" w:rsidRDefault="00DC492C" w:rsidP="00E44457">
      <w:pPr>
        <w:pStyle w:val="NoSpacing"/>
        <w:rPr>
          <w:sz w:val="22"/>
        </w:rPr>
      </w:pPr>
    </w:p>
    <w:p w14:paraId="554368DC" w14:textId="77777777" w:rsidR="00E44457" w:rsidRDefault="00E44457" w:rsidP="00E44457">
      <w:pPr>
        <w:pStyle w:val="NoSpacing"/>
        <w:rPr>
          <w:sz w:val="22"/>
        </w:rPr>
      </w:pPr>
      <w:r>
        <w:rPr>
          <w:sz w:val="22"/>
        </w:rPr>
        <w:t>14 Sep.1437</w:t>
      </w:r>
      <w:r>
        <w:rPr>
          <w:sz w:val="22"/>
        </w:rPr>
        <w:tab/>
        <w:t>She made her Will.   (W.Y.R. p.180)</w:t>
      </w:r>
    </w:p>
    <w:p w14:paraId="161AA5C1" w14:textId="77777777" w:rsidR="00E44457" w:rsidRDefault="00E44457" w:rsidP="00E44457">
      <w:pPr>
        <w:pStyle w:val="NoSpacing"/>
        <w:rPr>
          <w:sz w:val="22"/>
        </w:rPr>
      </w:pPr>
      <w:r>
        <w:rPr>
          <w:sz w:val="22"/>
        </w:rPr>
        <w:t xml:space="preserve">  2 Oct.</w:t>
      </w:r>
      <w:r>
        <w:rPr>
          <w:sz w:val="22"/>
        </w:rPr>
        <w:tab/>
      </w:r>
      <w:r>
        <w:rPr>
          <w:sz w:val="22"/>
        </w:rPr>
        <w:tab/>
        <w:t>Probate of her Will.   (ibid.)</w:t>
      </w:r>
    </w:p>
    <w:p w14:paraId="17558AD3" w14:textId="77777777" w:rsidR="00E44457" w:rsidRDefault="00E44457" w:rsidP="00E44457">
      <w:pPr>
        <w:pStyle w:val="NoSpacing"/>
        <w:rPr>
          <w:sz w:val="22"/>
        </w:rPr>
      </w:pPr>
    </w:p>
    <w:p w14:paraId="47BB6C7C" w14:textId="77777777" w:rsidR="00E44457" w:rsidRDefault="00E44457" w:rsidP="00E44457">
      <w:pPr>
        <w:pStyle w:val="NoSpacing"/>
        <w:rPr>
          <w:sz w:val="22"/>
        </w:rPr>
      </w:pPr>
    </w:p>
    <w:p w14:paraId="7C3DB4D9" w14:textId="77777777" w:rsidR="00E44457" w:rsidRDefault="00E44457" w:rsidP="00E44457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6693AAC7" w14:textId="2833D992" w:rsidR="00DC492C" w:rsidRDefault="00DC492C" w:rsidP="00E44457">
      <w:pPr>
        <w:pStyle w:val="NoSpacing"/>
        <w:rPr>
          <w:sz w:val="22"/>
        </w:rPr>
      </w:pPr>
      <w:r>
        <w:rPr>
          <w:sz w:val="22"/>
        </w:rPr>
        <w:t xml:space="preserve">  1 August 2025</w:t>
      </w:r>
    </w:p>
    <w:p w14:paraId="6832E286" w14:textId="542474FD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92C7" w14:textId="77777777" w:rsidR="006B7B72" w:rsidRDefault="006B7B72" w:rsidP="009139A6">
      <w:r>
        <w:separator/>
      </w:r>
    </w:p>
  </w:endnote>
  <w:endnote w:type="continuationSeparator" w:id="0">
    <w:p w14:paraId="020E4EBC" w14:textId="77777777" w:rsidR="006B7B72" w:rsidRDefault="006B7B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52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6C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DF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DFA6" w14:textId="77777777" w:rsidR="006B7B72" w:rsidRDefault="006B7B72" w:rsidP="009139A6">
      <w:r>
        <w:separator/>
      </w:r>
    </w:p>
  </w:footnote>
  <w:footnote w:type="continuationSeparator" w:id="0">
    <w:p w14:paraId="06B904F8" w14:textId="77777777" w:rsidR="006B7B72" w:rsidRDefault="006B7B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A5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23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24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7"/>
    <w:rsid w:val="000666E0"/>
    <w:rsid w:val="002510B7"/>
    <w:rsid w:val="00270799"/>
    <w:rsid w:val="005C130B"/>
    <w:rsid w:val="00637245"/>
    <w:rsid w:val="006B7B72"/>
    <w:rsid w:val="00826F5C"/>
    <w:rsid w:val="009139A6"/>
    <w:rsid w:val="009411C2"/>
    <w:rsid w:val="009448BB"/>
    <w:rsid w:val="00947624"/>
    <w:rsid w:val="00A3176C"/>
    <w:rsid w:val="00A9332F"/>
    <w:rsid w:val="00AE65F8"/>
    <w:rsid w:val="00BA00AB"/>
    <w:rsid w:val="00C71834"/>
    <w:rsid w:val="00CB4ED9"/>
    <w:rsid w:val="00DC492C"/>
    <w:rsid w:val="00E4445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B36E"/>
  <w15:chartTrackingRefBased/>
  <w15:docId w15:val="{05353555-CEEB-43E7-A62F-9AFA1153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2024-11-19T21:01:00Z</dcterms:created>
  <dcterms:modified xsi:type="dcterms:W3CDTF">2025-08-01T08:13:00Z</dcterms:modified>
</cp:coreProperties>
</file>