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D1" w:rsidRDefault="00343ED1" w:rsidP="00343ED1">
      <w:r>
        <w:rPr>
          <w:u w:val="single"/>
        </w:rPr>
        <w:t>Hugh WELLES</w:t>
      </w:r>
      <w:r>
        <w:t xml:space="preserve">       </w:t>
      </w:r>
      <w:r>
        <w:t>(fl.1446)</w:t>
      </w:r>
    </w:p>
    <w:p w:rsidR="00343ED1" w:rsidRDefault="00343ED1" w:rsidP="00343ED1">
      <w:proofErr w:type="gramStart"/>
      <w:r>
        <w:t>of</w:t>
      </w:r>
      <w:proofErr w:type="gramEnd"/>
      <w:r>
        <w:t xml:space="preserve"> </w:t>
      </w:r>
      <w:proofErr w:type="spellStart"/>
      <w:r>
        <w:t>Skeldynghope</w:t>
      </w:r>
      <w:proofErr w:type="spellEnd"/>
      <w:r>
        <w:t>, Lincolnshire.</w:t>
      </w:r>
    </w:p>
    <w:p w:rsidR="00343ED1" w:rsidRDefault="00343ED1" w:rsidP="00343ED1">
      <w:pPr>
        <w:tabs>
          <w:tab w:val="left" w:pos="2475"/>
        </w:tabs>
        <w:ind w:left="1440" w:hanging="1320"/>
      </w:pPr>
      <w:r>
        <w:tab/>
      </w:r>
      <w:r>
        <w:tab/>
      </w:r>
    </w:p>
    <w:p w:rsidR="00343ED1" w:rsidRDefault="00343ED1" w:rsidP="00343ED1">
      <w:pPr>
        <w:ind w:left="1440" w:hanging="1320"/>
      </w:pPr>
    </w:p>
    <w:p w:rsidR="00343ED1" w:rsidRDefault="00343ED1" w:rsidP="00343ED1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343ED1" w:rsidRDefault="00343ED1" w:rsidP="00343ED1">
      <w:pPr>
        <w:ind w:left="1440"/>
      </w:pPr>
      <w:r>
        <w:t>Kesteven</w:t>
      </w:r>
      <w:bookmarkStart w:id="0" w:name="_GoBack"/>
      <w:bookmarkEnd w:id="0"/>
      <w:r>
        <w:t>.   (C.F.R. 1446-52 p.39)</w:t>
      </w:r>
    </w:p>
    <w:p w:rsidR="00343ED1" w:rsidRDefault="00343ED1" w:rsidP="00343ED1"/>
    <w:p w:rsidR="00343ED1" w:rsidRDefault="00343ED1" w:rsidP="00343ED1"/>
    <w:p w:rsidR="00343ED1" w:rsidRPr="00435343" w:rsidRDefault="00343ED1" w:rsidP="00343ED1">
      <w:pPr>
        <w:pStyle w:val="NoSpacing"/>
      </w:pPr>
      <w:r>
        <w:t>30 June 2015</w:t>
      </w:r>
    </w:p>
    <w:p w:rsidR="00E47068" w:rsidRPr="00343ED1" w:rsidRDefault="00E47068" w:rsidP="00C009D8">
      <w:pPr>
        <w:pStyle w:val="NoSpacing"/>
      </w:pPr>
    </w:p>
    <w:sectPr w:rsidR="00E47068" w:rsidRPr="00343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D1" w:rsidRDefault="00343ED1" w:rsidP="00920DE3">
      <w:r>
        <w:separator/>
      </w:r>
    </w:p>
  </w:endnote>
  <w:endnote w:type="continuationSeparator" w:id="0">
    <w:p w:rsidR="00343ED1" w:rsidRDefault="00343ED1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D1" w:rsidRDefault="00343ED1" w:rsidP="00920DE3">
      <w:r>
        <w:separator/>
      </w:r>
    </w:p>
  </w:footnote>
  <w:footnote w:type="continuationSeparator" w:id="0">
    <w:p w:rsidR="00343ED1" w:rsidRDefault="00343ED1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D1"/>
    <w:rsid w:val="00120749"/>
    <w:rsid w:val="00343ED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D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D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2015-07-01T12:42:00Z</dcterms:created>
  <dcterms:modified xsi:type="dcterms:W3CDTF">2015-07-01T12:44:00Z</dcterms:modified>
</cp:coreProperties>
</file>