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9F8A" w14:textId="77777777" w:rsidR="000E0C2A" w:rsidRDefault="000E0C2A" w:rsidP="000E0C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James WELLES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2E0B564A" w14:textId="77777777" w:rsidR="000E0C2A" w:rsidRDefault="000E0C2A" w:rsidP="000E0C2A">
      <w:pPr>
        <w:pStyle w:val="NoSpacing"/>
        <w:rPr>
          <w:rFonts w:cs="Times New Roman"/>
          <w:szCs w:val="24"/>
        </w:rPr>
      </w:pPr>
    </w:p>
    <w:p w14:paraId="03FA109B" w14:textId="77777777" w:rsidR="000E0C2A" w:rsidRDefault="000E0C2A" w:rsidP="000E0C2A">
      <w:pPr>
        <w:pStyle w:val="NoSpacing"/>
        <w:rPr>
          <w:rFonts w:cs="Times New Roman"/>
          <w:szCs w:val="24"/>
        </w:rPr>
      </w:pPr>
    </w:p>
    <w:p w14:paraId="2B5BB4DF" w14:textId="77777777" w:rsidR="000E0C2A" w:rsidRDefault="000E0C2A" w:rsidP="000E0C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Oct.1453</w:t>
      </w:r>
      <w:r>
        <w:rPr>
          <w:rFonts w:cs="Times New Roman"/>
          <w:szCs w:val="24"/>
        </w:rPr>
        <w:tab/>
        <w:t xml:space="preserve">George </w:t>
      </w:r>
      <w:proofErr w:type="spellStart"/>
      <w:r>
        <w:rPr>
          <w:rFonts w:cs="Times New Roman"/>
          <w:szCs w:val="24"/>
        </w:rPr>
        <w:t>Bukworth</w:t>
      </w:r>
      <w:proofErr w:type="spellEnd"/>
      <w:r>
        <w:rPr>
          <w:rFonts w:cs="Times New Roman"/>
          <w:szCs w:val="24"/>
        </w:rPr>
        <w:t xml:space="preserve"> of Colchester, tailor(q.v.), was pardoned for not </w:t>
      </w:r>
      <w:proofErr w:type="gramStart"/>
      <w:r>
        <w:rPr>
          <w:rFonts w:cs="Times New Roman"/>
          <w:szCs w:val="24"/>
        </w:rPr>
        <w:t>appearing</w:t>
      </w:r>
      <w:proofErr w:type="gramEnd"/>
    </w:p>
    <w:p w14:paraId="78368914" w14:textId="77777777" w:rsidR="000E0C2A" w:rsidRDefault="000E0C2A" w:rsidP="000E0C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answer him touching a debt of 40s.    (C.P.R. 1452-61 p.127)</w:t>
      </w:r>
    </w:p>
    <w:p w14:paraId="5F35BBB3" w14:textId="77777777" w:rsidR="000E0C2A" w:rsidRDefault="000E0C2A" w:rsidP="000E0C2A">
      <w:pPr>
        <w:pStyle w:val="NoSpacing"/>
        <w:rPr>
          <w:rFonts w:cs="Times New Roman"/>
          <w:szCs w:val="24"/>
        </w:rPr>
      </w:pPr>
    </w:p>
    <w:p w14:paraId="2B6EB08C" w14:textId="77777777" w:rsidR="000E0C2A" w:rsidRDefault="000E0C2A" w:rsidP="000E0C2A">
      <w:pPr>
        <w:pStyle w:val="NoSpacing"/>
        <w:rPr>
          <w:rFonts w:cs="Times New Roman"/>
          <w:szCs w:val="24"/>
        </w:rPr>
      </w:pPr>
    </w:p>
    <w:p w14:paraId="5077C1A0" w14:textId="77777777" w:rsidR="000E0C2A" w:rsidRDefault="000E0C2A" w:rsidP="000E0C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December 2023</w:t>
      </w:r>
    </w:p>
    <w:p w14:paraId="5B0604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7199E" w14:textId="77777777" w:rsidR="000E0C2A" w:rsidRDefault="000E0C2A" w:rsidP="009139A6">
      <w:r>
        <w:separator/>
      </w:r>
    </w:p>
  </w:endnote>
  <w:endnote w:type="continuationSeparator" w:id="0">
    <w:p w14:paraId="3534954E" w14:textId="77777777" w:rsidR="000E0C2A" w:rsidRDefault="000E0C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FA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B0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CAF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250B4" w14:textId="77777777" w:rsidR="000E0C2A" w:rsidRDefault="000E0C2A" w:rsidP="009139A6">
      <w:r>
        <w:separator/>
      </w:r>
    </w:p>
  </w:footnote>
  <w:footnote w:type="continuationSeparator" w:id="0">
    <w:p w14:paraId="5AB06692" w14:textId="77777777" w:rsidR="000E0C2A" w:rsidRDefault="000E0C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40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60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D3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2A"/>
    <w:rsid w:val="000666E0"/>
    <w:rsid w:val="000E0C2A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CAD6F"/>
  <w15:chartTrackingRefBased/>
  <w15:docId w15:val="{C2EB264E-FA31-4061-B907-CF613623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2023-12-25T21:59:00Z</dcterms:created>
  <dcterms:modified xsi:type="dcterms:W3CDTF">2023-12-25T22:00:00Z</dcterms:modified>
</cp:coreProperties>
</file>