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3CBB2" w14:textId="77777777" w:rsidR="002E46C5" w:rsidRDefault="002E46C5" w:rsidP="002E4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James WELLES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14:paraId="439A2668" w14:textId="77777777" w:rsidR="002E46C5" w:rsidRDefault="002E46C5" w:rsidP="002E4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Franklin.</w:t>
      </w:r>
    </w:p>
    <w:p w14:paraId="0BC04D35" w14:textId="77777777" w:rsidR="002E46C5" w:rsidRDefault="002E46C5" w:rsidP="002E4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B5EB388" w14:textId="77777777" w:rsidR="002E46C5" w:rsidRDefault="002E46C5" w:rsidP="002E4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B1A5AF9" w14:textId="77777777" w:rsidR="002E46C5" w:rsidRDefault="002E46C5" w:rsidP="002E4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1420</w:t>
      </w:r>
      <w:r>
        <w:rPr>
          <w:rFonts w:ascii="Times New Roman" w:hAnsi="Times New Roman" w:cs="Times New Roman"/>
          <w:sz w:val="24"/>
          <w:szCs w:val="24"/>
        </w:rPr>
        <w:tab/>
        <w:t xml:space="preserve">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Trenerth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London(q.v.) brought a plaint of debt against him,</w:t>
      </w:r>
    </w:p>
    <w:p w14:paraId="2D20D1F5" w14:textId="77777777" w:rsidR="002E46C5" w:rsidRDefault="002E46C5" w:rsidP="002E4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Ralph </w:t>
      </w:r>
      <w:proofErr w:type="spellStart"/>
      <w:r>
        <w:rPr>
          <w:rFonts w:ascii="Times New Roman" w:hAnsi="Times New Roman" w:cs="Times New Roman"/>
          <w:sz w:val="24"/>
          <w:szCs w:val="24"/>
        </w:rPr>
        <w:t>Jenkyn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Thaxted(q.v.) and Richard Talbot, Archbishop of </w:t>
      </w:r>
    </w:p>
    <w:p w14:paraId="5F237320" w14:textId="77777777" w:rsidR="002E46C5" w:rsidRDefault="002E46C5" w:rsidP="002E46C5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Dublin (q.v.).</w:t>
      </w:r>
    </w:p>
    <w:p w14:paraId="6E048BA2" w14:textId="77777777" w:rsidR="002E46C5" w:rsidRDefault="002E46C5" w:rsidP="002E4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3446E2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https://waalt.uh.edu/index.php/CP40/636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F6DAD1A" w14:textId="77777777" w:rsidR="002E46C5" w:rsidRDefault="002E46C5" w:rsidP="002E4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D96A3F8" w14:textId="77777777" w:rsidR="002E46C5" w:rsidRDefault="002E46C5" w:rsidP="002E4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71D6604" w14:textId="77777777" w:rsidR="002E46C5" w:rsidRDefault="002E46C5" w:rsidP="002E46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July 2022</w:t>
      </w:r>
    </w:p>
    <w:p w14:paraId="125A303E" w14:textId="77777777" w:rsidR="00BA00AB" w:rsidRPr="002E46C5" w:rsidRDefault="00BA00AB" w:rsidP="002E46C5"/>
    <w:sectPr w:rsidR="00BA00AB" w:rsidRPr="002E46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3E49A" w14:textId="77777777" w:rsidR="002E46C5" w:rsidRDefault="002E46C5" w:rsidP="009139A6">
      <w:r>
        <w:separator/>
      </w:r>
    </w:p>
  </w:endnote>
  <w:endnote w:type="continuationSeparator" w:id="0">
    <w:p w14:paraId="150325AE" w14:textId="77777777" w:rsidR="002E46C5" w:rsidRDefault="002E46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20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31D3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994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97D36" w14:textId="77777777" w:rsidR="002E46C5" w:rsidRDefault="002E46C5" w:rsidP="009139A6">
      <w:r>
        <w:separator/>
      </w:r>
    </w:p>
  </w:footnote>
  <w:footnote w:type="continuationSeparator" w:id="0">
    <w:p w14:paraId="2BB7E2AE" w14:textId="77777777" w:rsidR="002E46C5" w:rsidRDefault="002E46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9954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D47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C4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C5"/>
    <w:rsid w:val="000666E0"/>
    <w:rsid w:val="002510B7"/>
    <w:rsid w:val="002E46C5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792BB"/>
  <w15:chartTrackingRefBased/>
  <w15:docId w15:val="{244795B4-8ECC-4E68-895A-8C1AF2CD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E46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2022-07-06T17:55:00Z</dcterms:created>
  <dcterms:modified xsi:type="dcterms:W3CDTF">2022-07-06T17:56:00Z</dcterms:modified>
</cp:coreProperties>
</file>