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D2" w:rsidRDefault="00C830D2" w:rsidP="00C830D2">
      <w:pPr>
        <w:pStyle w:val="NoSpacing"/>
      </w:pPr>
      <w:r>
        <w:rPr>
          <w:u w:val="single"/>
        </w:rPr>
        <w:t>Joan WELLES</w:t>
      </w:r>
      <w:r>
        <w:t xml:space="preserve">        (d.1500)</w:t>
      </w:r>
    </w:p>
    <w:p w:rsidR="00C830D2" w:rsidRDefault="00C830D2" w:rsidP="00C830D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St.Mary</w:t>
      </w:r>
      <w:proofErr w:type="spellEnd"/>
      <w:r>
        <w:t xml:space="preserve"> </w:t>
      </w:r>
      <w:proofErr w:type="spellStart"/>
      <w:r>
        <w:t>Unbrent</w:t>
      </w:r>
      <w:proofErr w:type="spellEnd"/>
      <w:r>
        <w:t xml:space="preserve">, Norwich. </w:t>
      </w:r>
    </w:p>
    <w:p w:rsidR="00C830D2" w:rsidRDefault="00C830D2" w:rsidP="00C830D2">
      <w:pPr>
        <w:pStyle w:val="NoSpacing"/>
      </w:pPr>
    </w:p>
    <w:p w:rsidR="00C830D2" w:rsidRDefault="00C830D2" w:rsidP="00C830D2">
      <w:pPr>
        <w:pStyle w:val="NoSpacing"/>
      </w:pPr>
    </w:p>
    <w:p w:rsidR="00C830D2" w:rsidRDefault="00C830D2" w:rsidP="00C830D2">
      <w:pPr>
        <w:pStyle w:val="NoSpacing"/>
      </w:pPr>
      <w:r>
        <w:tab/>
        <w:t>1500</w:t>
      </w:r>
      <w:r>
        <w:tab/>
        <w:t>Administration of her goods and possessions was granted.</w:t>
      </w:r>
    </w:p>
    <w:p w:rsidR="00C830D2" w:rsidRDefault="00C830D2" w:rsidP="00C830D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176)</w:t>
      </w:r>
    </w:p>
    <w:p w:rsidR="00C830D2" w:rsidRDefault="00C830D2" w:rsidP="00C830D2">
      <w:pPr>
        <w:pStyle w:val="NoSpacing"/>
      </w:pPr>
    </w:p>
    <w:p w:rsidR="00C830D2" w:rsidRDefault="00C830D2" w:rsidP="00C830D2">
      <w:pPr>
        <w:pStyle w:val="NoSpacing"/>
      </w:pPr>
    </w:p>
    <w:p w:rsidR="00C830D2" w:rsidRDefault="00C830D2" w:rsidP="00C830D2">
      <w:pPr>
        <w:pStyle w:val="NoSpacing"/>
      </w:pPr>
      <w:r>
        <w:t>31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D2" w:rsidRDefault="00C830D2" w:rsidP="00920DE3">
      <w:pPr>
        <w:spacing w:after="0" w:line="240" w:lineRule="auto"/>
      </w:pPr>
      <w:r>
        <w:separator/>
      </w:r>
    </w:p>
  </w:endnote>
  <w:endnote w:type="continuationSeparator" w:id="0">
    <w:p w:rsidR="00C830D2" w:rsidRDefault="00C830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D2" w:rsidRDefault="00C830D2" w:rsidP="00920DE3">
      <w:pPr>
        <w:spacing w:after="0" w:line="240" w:lineRule="auto"/>
      </w:pPr>
      <w:r>
        <w:separator/>
      </w:r>
    </w:p>
  </w:footnote>
  <w:footnote w:type="continuationSeparator" w:id="0">
    <w:p w:rsidR="00C830D2" w:rsidRDefault="00C830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D2"/>
    <w:rsid w:val="00120749"/>
    <w:rsid w:val="00624CAE"/>
    <w:rsid w:val="00920DE3"/>
    <w:rsid w:val="00C009D8"/>
    <w:rsid w:val="00C830D2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2015-01-16T21:42:00Z</dcterms:created>
  <dcterms:modified xsi:type="dcterms:W3CDTF">2015-01-16T21:43:00Z</dcterms:modified>
</cp:coreProperties>
</file>