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87487" w14:textId="77777777" w:rsidR="00A9312C" w:rsidRDefault="00A9312C" w:rsidP="00A9312C">
      <w:pPr>
        <w:pStyle w:val="NoSpacing"/>
        <w:rPr>
          <w:sz w:val="22"/>
        </w:rPr>
      </w:pPr>
      <w:r>
        <w:rPr>
          <w:sz w:val="22"/>
          <w:u w:val="single"/>
        </w:rPr>
        <w:t>John WELLES</w:t>
      </w:r>
      <w:r>
        <w:rPr>
          <w:sz w:val="22"/>
        </w:rPr>
        <w:t xml:space="preserve">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d.1498)</w:t>
      </w:r>
    </w:p>
    <w:p w14:paraId="3EBB4937" w14:textId="77777777" w:rsidR="00A9312C" w:rsidRDefault="00A9312C" w:rsidP="00A9312C">
      <w:pPr>
        <w:pStyle w:val="NoSpacing"/>
        <w:rPr>
          <w:sz w:val="22"/>
        </w:rPr>
      </w:pPr>
    </w:p>
    <w:p w14:paraId="31F4AB95" w14:textId="77777777" w:rsidR="00A9312C" w:rsidRDefault="00A9312C" w:rsidP="00A9312C">
      <w:pPr>
        <w:pStyle w:val="NoSpacing"/>
        <w:rPr>
          <w:sz w:val="22"/>
        </w:rPr>
      </w:pPr>
    </w:p>
    <w:p w14:paraId="12673C7D" w14:textId="77777777" w:rsidR="00A9312C" w:rsidRDefault="00A9312C" w:rsidP="00A9312C">
      <w:pPr>
        <w:pStyle w:val="NoSpacing"/>
        <w:rPr>
          <w:sz w:val="22"/>
        </w:rPr>
      </w:pPr>
      <w:r>
        <w:rPr>
          <w:sz w:val="22"/>
        </w:rPr>
        <w:t>12 Apr.1498</w:t>
      </w:r>
      <w:r>
        <w:rPr>
          <w:sz w:val="22"/>
        </w:rPr>
        <w:tab/>
        <w:t>He made his Will.   (W.Y.R. p.180)</w:t>
      </w:r>
    </w:p>
    <w:p w14:paraId="1D883438" w14:textId="77777777" w:rsidR="00A9312C" w:rsidRDefault="00A9312C" w:rsidP="00A9312C">
      <w:pPr>
        <w:pStyle w:val="NoSpacing"/>
        <w:rPr>
          <w:sz w:val="22"/>
        </w:rPr>
      </w:pPr>
      <w:r>
        <w:rPr>
          <w:sz w:val="22"/>
        </w:rPr>
        <w:t xml:space="preserve">  6 May</w:t>
      </w:r>
      <w:r>
        <w:rPr>
          <w:sz w:val="22"/>
        </w:rPr>
        <w:tab/>
      </w:r>
      <w:r>
        <w:rPr>
          <w:sz w:val="22"/>
        </w:rPr>
        <w:tab/>
        <w:t>Probate of his Will.    (ibid.)</w:t>
      </w:r>
    </w:p>
    <w:p w14:paraId="0D4813A6" w14:textId="77777777" w:rsidR="00A9312C" w:rsidRDefault="00A9312C" w:rsidP="00A9312C">
      <w:pPr>
        <w:pStyle w:val="NoSpacing"/>
        <w:rPr>
          <w:sz w:val="22"/>
        </w:rPr>
      </w:pPr>
    </w:p>
    <w:p w14:paraId="21268FD6" w14:textId="77777777" w:rsidR="00A9312C" w:rsidRDefault="00A9312C" w:rsidP="00A9312C">
      <w:pPr>
        <w:pStyle w:val="NoSpacing"/>
        <w:rPr>
          <w:sz w:val="22"/>
        </w:rPr>
      </w:pPr>
    </w:p>
    <w:p w14:paraId="5F68D7FC" w14:textId="77777777" w:rsidR="00A9312C" w:rsidRDefault="00A9312C" w:rsidP="00A9312C">
      <w:pPr>
        <w:pStyle w:val="NoSpacing"/>
        <w:rPr>
          <w:sz w:val="22"/>
        </w:rPr>
      </w:pPr>
      <w:r>
        <w:rPr>
          <w:sz w:val="22"/>
        </w:rPr>
        <w:t>19 November 2024</w:t>
      </w:r>
    </w:p>
    <w:p w14:paraId="0FDD42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D18FA" w14:textId="77777777" w:rsidR="00A9312C" w:rsidRDefault="00A9312C" w:rsidP="009139A6">
      <w:r>
        <w:separator/>
      </w:r>
    </w:p>
  </w:endnote>
  <w:endnote w:type="continuationSeparator" w:id="0">
    <w:p w14:paraId="1307C575" w14:textId="77777777" w:rsidR="00A9312C" w:rsidRDefault="00A931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E8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5A7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64E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180D4" w14:textId="77777777" w:rsidR="00A9312C" w:rsidRDefault="00A9312C" w:rsidP="009139A6">
      <w:r>
        <w:separator/>
      </w:r>
    </w:p>
  </w:footnote>
  <w:footnote w:type="continuationSeparator" w:id="0">
    <w:p w14:paraId="25DFE982" w14:textId="77777777" w:rsidR="00A9312C" w:rsidRDefault="00A931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7D6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822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090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2C"/>
    <w:rsid w:val="000666E0"/>
    <w:rsid w:val="002510B7"/>
    <w:rsid w:val="00270799"/>
    <w:rsid w:val="005C130B"/>
    <w:rsid w:val="00637245"/>
    <w:rsid w:val="00826F5C"/>
    <w:rsid w:val="009139A6"/>
    <w:rsid w:val="009411C2"/>
    <w:rsid w:val="009448BB"/>
    <w:rsid w:val="00947624"/>
    <w:rsid w:val="00A3176C"/>
    <w:rsid w:val="00A9312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6DFC"/>
  <w15:chartTrackingRefBased/>
  <w15:docId w15:val="{A042ED1C-A2C3-4FDF-9739-8FB65002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2024-11-19T20:58:00Z</dcterms:created>
  <dcterms:modified xsi:type="dcterms:W3CDTF">2024-11-19T20:59:00Z</dcterms:modified>
</cp:coreProperties>
</file>