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FEF1B" w14:textId="77777777" w:rsidR="001A54F0" w:rsidRDefault="001A54F0" w:rsidP="001A54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WELLES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fl.1406)</w:t>
      </w:r>
    </w:p>
    <w:p w14:paraId="7EF4B5F2" w14:textId="77777777" w:rsidR="001A54F0" w:rsidRDefault="001A54F0" w:rsidP="001A54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F50EA3" w14:textId="77777777" w:rsidR="001A54F0" w:rsidRDefault="001A54F0" w:rsidP="001A54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3F314C" w14:textId="77777777" w:rsidR="001A54F0" w:rsidRDefault="001A54F0" w:rsidP="001A54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Sep.1406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Wolverhampton into</w:t>
      </w:r>
    </w:p>
    <w:p w14:paraId="0352FF4A" w14:textId="77777777" w:rsidR="001A54F0" w:rsidRDefault="001A54F0" w:rsidP="001A54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lands of Henry </w:t>
      </w:r>
      <w:proofErr w:type="spellStart"/>
      <w:r>
        <w:rPr>
          <w:rFonts w:ascii="Times New Roman" w:hAnsi="Times New Roman" w:cs="Times New Roman"/>
          <w:sz w:val="24"/>
          <w:szCs w:val="24"/>
        </w:rPr>
        <w:t>Hervill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221862B9" w14:textId="77777777" w:rsidR="001A54F0" w:rsidRDefault="001A54F0" w:rsidP="001A54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19-72)</w:t>
      </w:r>
    </w:p>
    <w:p w14:paraId="1C900676" w14:textId="77777777" w:rsidR="001A54F0" w:rsidRDefault="001A54F0" w:rsidP="001A54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54B0A3" w14:textId="77777777" w:rsidR="001A54F0" w:rsidRDefault="001A54F0" w:rsidP="001A54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0939E7" w14:textId="77777777" w:rsidR="001A54F0" w:rsidRPr="00450F75" w:rsidRDefault="001A54F0" w:rsidP="001A54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March 2022</w:t>
      </w:r>
    </w:p>
    <w:p w14:paraId="717DBBF6" w14:textId="54FF20D8" w:rsidR="00BA00AB" w:rsidRPr="001A54F0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1A54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5B8B9" w14:textId="77777777" w:rsidR="001A54F0" w:rsidRDefault="001A54F0" w:rsidP="009139A6">
      <w:r>
        <w:separator/>
      </w:r>
    </w:p>
  </w:endnote>
  <w:endnote w:type="continuationSeparator" w:id="0">
    <w:p w14:paraId="363F21E0" w14:textId="77777777" w:rsidR="001A54F0" w:rsidRDefault="001A54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833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F756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87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0CDB1" w14:textId="77777777" w:rsidR="001A54F0" w:rsidRDefault="001A54F0" w:rsidP="009139A6">
      <w:r>
        <w:separator/>
      </w:r>
    </w:p>
  </w:footnote>
  <w:footnote w:type="continuationSeparator" w:id="0">
    <w:p w14:paraId="3330E9AF" w14:textId="77777777" w:rsidR="001A54F0" w:rsidRDefault="001A54F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A7D6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2C1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A4B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F0"/>
    <w:rsid w:val="000666E0"/>
    <w:rsid w:val="001A54F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034D5"/>
  <w15:chartTrackingRefBased/>
  <w15:docId w15:val="{2DA21592-FE7A-46F2-AE22-0632EEC3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2022-03-22T20:47:00Z</dcterms:created>
  <dcterms:modified xsi:type="dcterms:W3CDTF">2022-03-22T20:47:00Z</dcterms:modified>
</cp:coreProperties>
</file>