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B08" w:rsidRDefault="00162B08" w:rsidP="00162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WELLES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162B08" w:rsidRDefault="00162B08" w:rsidP="00162B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2B08" w:rsidRDefault="00162B08" w:rsidP="00162B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2B08" w:rsidRDefault="00162B08" w:rsidP="00162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Oct.1419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Northampton into</w:t>
      </w:r>
    </w:p>
    <w:p w:rsidR="00162B08" w:rsidRDefault="00162B08" w:rsidP="00162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lade Edmund Stafford, Bishop of Exeter(q.v.).</w:t>
      </w:r>
    </w:p>
    <w:p w:rsidR="00162B08" w:rsidRDefault="00162B08" w:rsidP="00162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21-199)</w:t>
      </w:r>
    </w:p>
    <w:p w:rsidR="00162B08" w:rsidRDefault="00162B08" w:rsidP="00162B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2B08" w:rsidRDefault="00162B08" w:rsidP="00162B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162B08" w:rsidRDefault="00162B08" w:rsidP="00162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2016</w:t>
      </w:r>
      <w:bookmarkStart w:id="0" w:name="_GoBack"/>
      <w:bookmarkEnd w:id="0"/>
    </w:p>
    <w:sectPr w:rsidR="00DD5B8A" w:rsidRPr="00162B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B08" w:rsidRDefault="00162B08" w:rsidP="00564E3C">
      <w:pPr>
        <w:spacing w:after="0" w:line="240" w:lineRule="auto"/>
      </w:pPr>
      <w:r>
        <w:separator/>
      </w:r>
    </w:p>
  </w:endnote>
  <w:endnote w:type="continuationSeparator" w:id="0">
    <w:p w:rsidR="00162B08" w:rsidRDefault="00162B0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62B08">
      <w:rPr>
        <w:rFonts w:ascii="Times New Roman" w:hAnsi="Times New Roman" w:cs="Times New Roman"/>
        <w:noProof/>
        <w:sz w:val="24"/>
        <w:szCs w:val="24"/>
      </w:rPr>
      <w:t>20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B08" w:rsidRDefault="00162B08" w:rsidP="00564E3C">
      <w:pPr>
        <w:spacing w:after="0" w:line="240" w:lineRule="auto"/>
      </w:pPr>
      <w:r>
        <w:separator/>
      </w:r>
    </w:p>
  </w:footnote>
  <w:footnote w:type="continuationSeparator" w:id="0">
    <w:p w:rsidR="00162B08" w:rsidRDefault="00162B0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08"/>
    <w:rsid w:val="00162B08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70DE"/>
  <w15:chartTrackingRefBased/>
  <w15:docId w15:val="{06B63894-2D9C-4097-B02A-B7186BC4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2016-01-20T22:23:00Z</dcterms:created>
  <dcterms:modified xsi:type="dcterms:W3CDTF">2016-01-20T22:23:00Z</dcterms:modified>
</cp:coreProperties>
</file>