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FA" w:rsidRDefault="00DD7DFA" w:rsidP="00DD7D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John WELLES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DD7DFA" w:rsidRDefault="00DD7DFA" w:rsidP="00DD7D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Peterborough. Clerk.</w:t>
      </w:r>
    </w:p>
    <w:p w:rsidR="00DD7DFA" w:rsidRDefault="00DD7DFA" w:rsidP="00DD7DFA">
      <w:pPr>
        <w:rPr>
          <w:rFonts w:ascii="Times New Roman" w:eastAsia="Calibri" w:hAnsi="Times New Roman" w:cs="Times New Roman"/>
        </w:rPr>
      </w:pPr>
    </w:p>
    <w:p w:rsidR="00DD7DFA" w:rsidRDefault="00DD7DFA" w:rsidP="00DD7DFA">
      <w:pPr>
        <w:rPr>
          <w:rFonts w:ascii="Times New Roman" w:eastAsia="Calibri" w:hAnsi="Times New Roman" w:cs="Times New Roman"/>
        </w:rPr>
      </w:pPr>
    </w:p>
    <w:p w:rsidR="00DD7DFA" w:rsidRDefault="00DD7DFA" w:rsidP="00DD7D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Richard </w:t>
      </w:r>
      <w:proofErr w:type="spellStart"/>
      <w:r>
        <w:rPr>
          <w:rFonts w:ascii="Times New Roman" w:eastAsia="Calibri" w:hAnsi="Times New Roman" w:cs="Times New Roman"/>
        </w:rPr>
        <w:t>Carner</w:t>
      </w:r>
      <w:proofErr w:type="spellEnd"/>
      <w:r>
        <w:rPr>
          <w:rFonts w:ascii="Times New Roman" w:eastAsia="Calibri" w:hAnsi="Times New Roman" w:cs="Times New Roman"/>
        </w:rPr>
        <w:t>(q.v.) and Thomas Page(q.v.) brought a plaint of debt against</w:t>
      </w:r>
    </w:p>
    <w:p w:rsidR="00DD7DFA" w:rsidRDefault="00DD7DFA" w:rsidP="00DD7D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him.</w:t>
      </w:r>
    </w:p>
    <w:p w:rsidR="00DD7DFA" w:rsidRDefault="00DD7DFA" w:rsidP="00DD7D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DD7DFA" w:rsidRDefault="00DD7DFA" w:rsidP="00DD7DFA">
      <w:pPr>
        <w:rPr>
          <w:rFonts w:ascii="Times New Roman" w:eastAsia="Calibri" w:hAnsi="Times New Roman" w:cs="Times New Roman"/>
        </w:rPr>
      </w:pPr>
    </w:p>
    <w:p w:rsidR="00DD7DFA" w:rsidRDefault="00DD7DFA" w:rsidP="00DD7DFA">
      <w:pPr>
        <w:rPr>
          <w:rFonts w:ascii="Times New Roman" w:eastAsia="Calibri" w:hAnsi="Times New Roman" w:cs="Times New Roman"/>
        </w:rPr>
      </w:pPr>
    </w:p>
    <w:p w:rsidR="00DD7DFA" w:rsidRDefault="00DD7DFA" w:rsidP="00DD7D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27 May 2017</w:t>
      </w:r>
    </w:p>
    <w:p w:rsidR="006B2F86" w:rsidRPr="00E71FC3" w:rsidRDefault="00DD7DF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FA" w:rsidRDefault="00DD7DFA" w:rsidP="00E71FC3">
      <w:r>
        <w:separator/>
      </w:r>
    </w:p>
  </w:endnote>
  <w:endnote w:type="continuationSeparator" w:id="0">
    <w:p w:rsidR="00DD7DFA" w:rsidRDefault="00DD7DF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FA" w:rsidRDefault="00DD7DFA" w:rsidP="00E71FC3">
      <w:r>
        <w:separator/>
      </w:r>
    </w:p>
  </w:footnote>
  <w:footnote w:type="continuationSeparator" w:id="0">
    <w:p w:rsidR="00DD7DFA" w:rsidRDefault="00DD7DF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FA"/>
    <w:rsid w:val="001A7C09"/>
    <w:rsid w:val="00577BD5"/>
    <w:rsid w:val="00656CBA"/>
    <w:rsid w:val="006A1F77"/>
    <w:rsid w:val="00733BE7"/>
    <w:rsid w:val="00AB52E8"/>
    <w:rsid w:val="00B16D3F"/>
    <w:rsid w:val="00BB41AC"/>
    <w:rsid w:val="00DD7DF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FF16A-EB4E-4EC1-B526-D4AD4BC9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7DF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2017-05-31T19:51:00Z</dcterms:created>
  <dcterms:modified xsi:type="dcterms:W3CDTF">2017-05-31T19:52:00Z</dcterms:modified>
</cp:coreProperties>
</file>