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B81E" w14:textId="77777777" w:rsidR="00E452C4" w:rsidRDefault="00E452C4" w:rsidP="00E452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WELLES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fl.1452)</w:t>
      </w:r>
    </w:p>
    <w:p w14:paraId="7C4B32C2" w14:textId="77777777" w:rsidR="00E452C4" w:rsidRDefault="00E452C4" w:rsidP="00E452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Southfleet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14:paraId="6BE730D6" w14:textId="77777777" w:rsidR="00E452C4" w:rsidRDefault="00E452C4" w:rsidP="00E452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F498565" w14:textId="77777777" w:rsidR="00E452C4" w:rsidRDefault="00E452C4" w:rsidP="00E452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8F2CB6" w14:textId="77777777" w:rsidR="00E452C4" w:rsidRDefault="00E452C4" w:rsidP="00E452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1452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29B324B9" w14:textId="77777777" w:rsidR="00E452C4" w:rsidRDefault="00E452C4" w:rsidP="00E452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E6BE1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W</w:t>
        </w:r>
        <w:r w:rsidRPr="00EE6BE1">
          <w:rPr>
            <w:rStyle w:val="Hyperlink"/>
            <w:rFonts w:ascii="Times New Roman" w:hAnsi="Times New Roman" w:cs="Times New Roman"/>
            <w:sz w:val="24"/>
            <w:szCs w:val="24"/>
          </w:rPr>
          <w:t>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894A88B" w14:textId="77777777" w:rsidR="00E452C4" w:rsidRDefault="00E452C4" w:rsidP="00E452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12C672" w14:textId="77777777" w:rsidR="00E452C4" w:rsidRDefault="00E452C4" w:rsidP="00E452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D53D71D" w14:textId="77777777" w:rsidR="00E452C4" w:rsidRDefault="00E452C4" w:rsidP="00E452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June 2022</w:t>
      </w:r>
    </w:p>
    <w:p w14:paraId="2286758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3FB2" w14:textId="77777777" w:rsidR="00E452C4" w:rsidRDefault="00E452C4" w:rsidP="009139A6">
      <w:r>
        <w:separator/>
      </w:r>
    </w:p>
  </w:endnote>
  <w:endnote w:type="continuationSeparator" w:id="0">
    <w:p w14:paraId="0486BF79" w14:textId="77777777" w:rsidR="00E452C4" w:rsidRDefault="00E452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43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AC75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78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7CE3B" w14:textId="77777777" w:rsidR="00E452C4" w:rsidRDefault="00E452C4" w:rsidP="009139A6">
      <w:r>
        <w:separator/>
      </w:r>
    </w:p>
  </w:footnote>
  <w:footnote w:type="continuationSeparator" w:id="0">
    <w:p w14:paraId="23B6231A" w14:textId="77777777" w:rsidR="00E452C4" w:rsidRDefault="00E452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9F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0F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58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C4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452C4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863D7"/>
  <w15:chartTrackingRefBased/>
  <w15:docId w15:val="{F890056F-9080-4F29-9F78-6E6D022E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452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H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2022-07-22T20:33:00Z</dcterms:created>
  <dcterms:modified xsi:type="dcterms:W3CDTF">2022-07-22T20:35:00Z</dcterms:modified>
</cp:coreProperties>
</file>