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C87FC" w14:textId="77777777" w:rsidR="00683AF2" w:rsidRDefault="00683AF2" w:rsidP="00683AF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WELLES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d.1433)</w:t>
      </w:r>
    </w:p>
    <w:p w14:paraId="232999B4" w14:textId="77777777" w:rsidR="00683AF2" w:rsidRDefault="00683AF2" w:rsidP="00683AF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proofErr w:type="gramStart"/>
      <w:r>
        <w:rPr>
          <w:rFonts w:cs="Times New Roman"/>
          <w:szCs w:val="24"/>
        </w:rPr>
        <w:t>St.Albans</w:t>
      </w:r>
      <w:proofErr w:type="spellEnd"/>
      <w:proofErr w:type="gramEnd"/>
      <w:r>
        <w:rPr>
          <w:rFonts w:cs="Times New Roman"/>
          <w:szCs w:val="24"/>
        </w:rPr>
        <w:t>. Brewer.</w:t>
      </w:r>
    </w:p>
    <w:p w14:paraId="0DFA48FD" w14:textId="77777777" w:rsidR="00683AF2" w:rsidRDefault="00683AF2" w:rsidP="00683AF2">
      <w:pPr>
        <w:pStyle w:val="NoSpacing"/>
        <w:rPr>
          <w:rFonts w:cs="Times New Roman"/>
          <w:szCs w:val="24"/>
        </w:rPr>
      </w:pPr>
    </w:p>
    <w:p w14:paraId="55CEC709" w14:textId="77777777" w:rsidR="00683AF2" w:rsidRDefault="00683AF2" w:rsidP="00683AF2">
      <w:pPr>
        <w:pStyle w:val="NoSpacing"/>
        <w:rPr>
          <w:rFonts w:cs="Times New Roman"/>
          <w:szCs w:val="24"/>
        </w:rPr>
      </w:pPr>
    </w:p>
    <w:p w14:paraId="78B675CA" w14:textId="77777777" w:rsidR="00683AF2" w:rsidRDefault="00683AF2" w:rsidP="00683AF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Son of William Welles of </w:t>
      </w:r>
      <w:proofErr w:type="spellStart"/>
      <w:r>
        <w:rPr>
          <w:rFonts w:cs="Times New Roman"/>
          <w:szCs w:val="24"/>
        </w:rPr>
        <w:t>Hitchin</w:t>
      </w:r>
      <w:proofErr w:type="spellEnd"/>
      <w:r>
        <w:rPr>
          <w:rFonts w:cs="Times New Roman"/>
          <w:szCs w:val="24"/>
        </w:rPr>
        <w:t>(q.v.)</w:t>
      </w:r>
    </w:p>
    <w:p w14:paraId="0AD1B834" w14:textId="77777777" w:rsidR="00683AF2" w:rsidRDefault="00683AF2" w:rsidP="00683AF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(“The Herts Genealogist and </w:t>
      </w:r>
      <w:proofErr w:type="gramStart"/>
      <w:r>
        <w:rPr>
          <w:rFonts w:cs="Times New Roman"/>
          <w:szCs w:val="24"/>
        </w:rPr>
        <w:t xml:space="preserve">Antiquary”  </w:t>
      </w:r>
      <w:proofErr w:type="spellStart"/>
      <w:r>
        <w:rPr>
          <w:rFonts w:cs="Times New Roman"/>
          <w:szCs w:val="24"/>
        </w:rPr>
        <w:t>ed</w:t>
      </w:r>
      <w:proofErr w:type="gramEnd"/>
      <w:r>
        <w:rPr>
          <w:rFonts w:cs="Times New Roman"/>
          <w:szCs w:val="24"/>
        </w:rPr>
        <w:t>.William</w:t>
      </w:r>
      <w:proofErr w:type="spellEnd"/>
      <w:r>
        <w:rPr>
          <w:rFonts w:cs="Times New Roman"/>
          <w:szCs w:val="24"/>
        </w:rPr>
        <w:t xml:space="preserve"> Brigg, pub.1895 </w:t>
      </w:r>
      <w:proofErr w:type="spellStart"/>
      <w:r>
        <w:rPr>
          <w:rFonts w:cs="Times New Roman"/>
          <w:szCs w:val="24"/>
        </w:rPr>
        <w:t>vol.I</w:t>
      </w:r>
      <w:proofErr w:type="spellEnd"/>
      <w:r>
        <w:rPr>
          <w:rFonts w:cs="Times New Roman"/>
          <w:szCs w:val="24"/>
        </w:rPr>
        <w:t xml:space="preserve"> p.318)</w:t>
      </w:r>
    </w:p>
    <w:p w14:paraId="2A945312" w14:textId="77777777" w:rsidR="00683AF2" w:rsidRDefault="00683AF2" w:rsidP="00683AF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= Alice(q.v.).   (ibid.)</w:t>
      </w:r>
    </w:p>
    <w:p w14:paraId="1743AB83" w14:textId="77777777" w:rsidR="00683AF2" w:rsidRDefault="00683AF2" w:rsidP="00683AF2">
      <w:pPr>
        <w:pStyle w:val="NoSpacing"/>
        <w:rPr>
          <w:rFonts w:cs="Times New Roman"/>
          <w:szCs w:val="24"/>
        </w:rPr>
      </w:pPr>
    </w:p>
    <w:p w14:paraId="1A178F7E" w14:textId="77777777" w:rsidR="00683AF2" w:rsidRDefault="00683AF2" w:rsidP="00683AF2">
      <w:pPr>
        <w:pStyle w:val="NoSpacing"/>
        <w:rPr>
          <w:rFonts w:cs="Times New Roman"/>
          <w:szCs w:val="24"/>
        </w:rPr>
      </w:pPr>
    </w:p>
    <w:p w14:paraId="14E89284" w14:textId="77777777" w:rsidR="00683AF2" w:rsidRDefault="00683AF2" w:rsidP="00683AF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8 Sep.1433</w:t>
      </w:r>
      <w:r>
        <w:rPr>
          <w:rFonts w:cs="Times New Roman"/>
          <w:szCs w:val="24"/>
        </w:rPr>
        <w:tab/>
        <w:t>He made his Will.   (ibid.)</w:t>
      </w:r>
    </w:p>
    <w:p w14:paraId="39499F34" w14:textId="77777777" w:rsidR="00683AF2" w:rsidRDefault="00683AF2" w:rsidP="00683AF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13 Oct.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Probate of his Will.   (ibid.)</w:t>
      </w:r>
    </w:p>
    <w:p w14:paraId="586D7225" w14:textId="77777777" w:rsidR="00683AF2" w:rsidRDefault="00683AF2" w:rsidP="00683AF2">
      <w:pPr>
        <w:pStyle w:val="NoSpacing"/>
        <w:rPr>
          <w:rFonts w:cs="Times New Roman"/>
          <w:szCs w:val="24"/>
        </w:rPr>
      </w:pPr>
    </w:p>
    <w:p w14:paraId="79C0D0A0" w14:textId="77777777" w:rsidR="00683AF2" w:rsidRDefault="00683AF2" w:rsidP="00683AF2">
      <w:pPr>
        <w:pStyle w:val="NoSpacing"/>
        <w:rPr>
          <w:rFonts w:cs="Times New Roman"/>
          <w:szCs w:val="24"/>
        </w:rPr>
      </w:pPr>
    </w:p>
    <w:p w14:paraId="75108C7F" w14:textId="77777777" w:rsidR="00683AF2" w:rsidRDefault="00683AF2" w:rsidP="00683AF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Executors:    Alice and John </w:t>
      </w:r>
      <w:proofErr w:type="spellStart"/>
      <w:r>
        <w:rPr>
          <w:rFonts w:cs="Times New Roman"/>
          <w:szCs w:val="24"/>
        </w:rPr>
        <w:t>Reyneld</w:t>
      </w:r>
      <w:proofErr w:type="spellEnd"/>
      <w:r>
        <w:rPr>
          <w:rFonts w:cs="Times New Roman"/>
          <w:szCs w:val="24"/>
        </w:rPr>
        <w:t>(q.v.).   (ibid.)</w:t>
      </w:r>
    </w:p>
    <w:p w14:paraId="16EAE671" w14:textId="77777777" w:rsidR="00683AF2" w:rsidRDefault="00683AF2" w:rsidP="00683AF2">
      <w:pPr>
        <w:pStyle w:val="NoSpacing"/>
        <w:rPr>
          <w:rFonts w:cs="Times New Roman"/>
          <w:szCs w:val="24"/>
        </w:rPr>
      </w:pPr>
    </w:p>
    <w:p w14:paraId="4C972BBB" w14:textId="77777777" w:rsidR="00683AF2" w:rsidRDefault="00683AF2" w:rsidP="00683AF2">
      <w:pPr>
        <w:pStyle w:val="NoSpacing"/>
        <w:rPr>
          <w:rFonts w:cs="Times New Roman"/>
          <w:szCs w:val="24"/>
        </w:rPr>
      </w:pPr>
    </w:p>
    <w:p w14:paraId="5E7584FD" w14:textId="77777777" w:rsidR="00683AF2" w:rsidRDefault="00683AF2" w:rsidP="00683AF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12 April 2023</w:t>
      </w:r>
    </w:p>
    <w:p w14:paraId="2FC946D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196EB5" w14:textId="77777777" w:rsidR="00683AF2" w:rsidRDefault="00683AF2" w:rsidP="009139A6">
      <w:r>
        <w:separator/>
      </w:r>
    </w:p>
  </w:endnote>
  <w:endnote w:type="continuationSeparator" w:id="0">
    <w:p w14:paraId="23A1D05D" w14:textId="77777777" w:rsidR="00683AF2" w:rsidRDefault="00683AF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740A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CBDB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A62B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01FD7" w14:textId="77777777" w:rsidR="00683AF2" w:rsidRDefault="00683AF2" w:rsidP="009139A6">
      <w:r>
        <w:separator/>
      </w:r>
    </w:p>
  </w:footnote>
  <w:footnote w:type="continuationSeparator" w:id="0">
    <w:p w14:paraId="2E9A5E8F" w14:textId="77777777" w:rsidR="00683AF2" w:rsidRDefault="00683AF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0506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FB11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3003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AF2"/>
    <w:rsid w:val="000666E0"/>
    <w:rsid w:val="002510B7"/>
    <w:rsid w:val="005C130B"/>
    <w:rsid w:val="00683AF2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2E0A85"/>
  <w15:chartTrackingRefBased/>
  <w15:docId w15:val="{902A76EB-7E19-49C3-9CFB-2F5C79627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2023-04-12T21:14:00Z</dcterms:created>
  <dcterms:modified xsi:type="dcterms:W3CDTF">2023-04-12T21:15:00Z</dcterms:modified>
</cp:coreProperties>
</file>