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57A" w:rsidRDefault="0062257A" w:rsidP="0062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WELLES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2257A" w:rsidRDefault="0062257A" w:rsidP="0062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Winchester, Hampshire. Gentleman.</w:t>
      </w:r>
    </w:p>
    <w:p w:rsidR="0062257A" w:rsidRDefault="0062257A" w:rsidP="0062257A">
      <w:pPr>
        <w:rPr>
          <w:rFonts w:ascii="Times New Roman" w:hAnsi="Times New Roman" w:cs="Times New Roman"/>
        </w:rPr>
      </w:pPr>
    </w:p>
    <w:p w:rsidR="0062257A" w:rsidRDefault="0062257A" w:rsidP="0062257A">
      <w:pPr>
        <w:rPr>
          <w:rFonts w:ascii="Times New Roman" w:hAnsi="Times New Roman" w:cs="Times New Roman"/>
        </w:rPr>
      </w:pPr>
    </w:p>
    <w:p w:rsidR="0062257A" w:rsidRDefault="0062257A" w:rsidP="0062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Fenne</w:t>
      </w:r>
      <w:proofErr w:type="spellEnd"/>
      <w:r>
        <w:rPr>
          <w:rFonts w:ascii="Times New Roman" w:hAnsi="Times New Roman" w:cs="Times New Roman"/>
        </w:rPr>
        <w:t>(q.v.) brought a plaint of debt against him and seven others.</w:t>
      </w:r>
    </w:p>
    <w:p w:rsidR="0062257A" w:rsidRDefault="0062257A" w:rsidP="0062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F19F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62257A" w:rsidRDefault="0062257A" w:rsidP="0062257A">
      <w:pPr>
        <w:rPr>
          <w:rFonts w:ascii="Times New Roman" w:hAnsi="Times New Roman" w:cs="Times New Roman"/>
        </w:rPr>
      </w:pPr>
    </w:p>
    <w:p w:rsidR="0062257A" w:rsidRDefault="0062257A" w:rsidP="0062257A">
      <w:pPr>
        <w:rPr>
          <w:rFonts w:ascii="Times New Roman" w:hAnsi="Times New Roman" w:cs="Times New Roman"/>
        </w:rPr>
      </w:pPr>
    </w:p>
    <w:p w:rsidR="0062257A" w:rsidRDefault="0062257A" w:rsidP="006225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October 2017</w:t>
      </w:r>
    </w:p>
    <w:p w:rsidR="006B2F86" w:rsidRPr="00E71FC3" w:rsidRDefault="0062257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57A" w:rsidRDefault="0062257A" w:rsidP="00E71FC3">
      <w:r>
        <w:separator/>
      </w:r>
    </w:p>
  </w:endnote>
  <w:endnote w:type="continuationSeparator" w:id="0">
    <w:p w:rsidR="0062257A" w:rsidRDefault="0062257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57A" w:rsidRDefault="0062257A" w:rsidP="00E71FC3">
      <w:r>
        <w:separator/>
      </w:r>
    </w:p>
  </w:footnote>
  <w:footnote w:type="continuationSeparator" w:id="0">
    <w:p w:rsidR="0062257A" w:rsidRDefault="0062257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7A"/>
    <w:rsid w:val="001A7C09"/>
    <w:rsid w:val="00577BD5"/>
    <w:rsid w:val="0062257A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13166-B9FA-4A74-AFDB-69D7DE84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57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22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2017-10-19T18:21:00Z</dcterms:created>
  <dcterms:modified xsi:type="dcterms:W3CDTF">2017-10-19T18:22:00Z</dcterms:modified>
</cp:coreProperties>
</file>