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9C71" w14:textId="4CE0C4E7" w:rsidR="006B2F86" w:rsidRDefault="00D57F08" w:rsidP="00E71FC3">
      <w:pPr>
        <w:pStyle w:val="NoSpacing"/>
      </w:pPr>
      <w:r>
        <w:rPr>
          <w:u w:val="single"/>
        </w:rPr>
        <w:t>Margaret WELLE</w:t>
      </w:r>
      <w:bookmarkStart w:id="0" w:name="_GoBack"/>
      <w:bookmarkEnd w:id="0"/>
      <w:r>
        <w:rPr>
          <w:u w:val="single"/>
        </w:rPr>
        <w:t>S</w:t>
      </w:r>
      <w:r>
        <w:t xml:space="preserve">      (1434-1480)</w:t>
      </w:r>
    </w:p>
    <w:p w14:paraId="08F9ACA7" w14:textId="6D6137A4" w:rsidR="00D57F08" w:rsidRDefault="00D57F08" w:rsidP="00E71FC3">
      <w:pPr>
        <w:pStyle w:val="NoSpacing"/>
      </w:pPr>
    </w:p>
    <w:p w14:paraId="45A07887" w14:textId="383CA6E3" w:rsidR="00D57F08" w:rsidRDefault="00D57F08" w:rsidP="00E71FC3">
      <w:pPr>
        <w:pStyle w:val="NoSpacing"/>
      </w:pPr>
    </w:p>
    <w:p w14:paraId="09DB3620" w14:textId="7F15542D" w:rsidR="00D57F08" w:rsidRDefault="00D57F08" w:rsidP="00E71FC3">
      <w:pPr>
        <w:pStyle w:val="NoSpacing"/>
      </w:pPr>
      <w:r>
        <w:t xml:space="preserve">Daughter of Lionel de Welles and Joan </w:t>
      </w:r>
      <w:proofErr w:type="spellStart"/>
      <w:r>
        <w:t>Waterton</w:t>
      </w:r>
      <w:proofErr w:type="spellEnd"/>
      <w:r>
        <w:t>(q.v.).</w:t>
      </w:r>
    </w:p>
    <w:p w14:paraId="704B4E3C" w14:textId="0570ADAA" w:rsidR="00D57F08" w:rsidRDefault="00D57F08" w:rsidP="00E71FC3">
      <w:pPr>
        <w:pStyle w:val="NoSpacing"/>
      </w:pPr>
      <w:r>
        <w:t>(Ancestry, citing “UK and Ireland, Find A Grave Index, 1300s – current)</w:t>
      </w:r>
    </w:p>
    <w:p w14:paraId="4EC2F812" w14:textId="1E4E9A86" w:rsidR="00D57F08" w:rsidRDefault="00D57F08" w:rsidP="00E71FC3">
      <w:pPr>
        <w:pStyle w:val="NoSpacing"/>
      </w:pPr>
      <w:r>
        <w:t xml:space="preserve">= Sir Thomas </w:t>
      </w:r>
      <w:proofErr w:type="spellStart"/>
      <w:r>
        <w:t>Dymoke</w:t>
      </w:r>
      <w:proofErr w:type="spellEnd"/>
      <w:r>
        <w:t>(d.1470)(q.v.).   (ibid.)</w:t>
      </w:r>
    </w:p>
    <w:p w14:paraId="488AD38E" w14:textId="5BAA9A56" w:rsidR="00D57F08" w:rsidRDefault="00D57F08" w:rsidP="00E71FC3">
      <w:pPr>
        <w:pStyle w:val="NoSpacing"/>
      </w:pPr>
      <w:r>
        <w:t>Children:  Sir Robert(q.v.) and Sir Lionel(q.v.).  (ibid.)</w:t>
      </w:r>
    </w:p>
    <w:p w14:paraId="3AEFAE1C" w14:textId="17F72BFC" w:rsidR="00D57F08" w:rsidRDefault="00D57F08" w:rsidP="00E71FC3">
      <w:pPr>
        <w:pStyle w:val="NoSpacing"/>
      </w:pPr>
    </w:p>
    <w:p w14:paraId="005F24CA" w14:textId="5D12FC5F" w:rsidR="00D57F08" w:rsidRDefault="00D57F08" w:rsidP="00E71FC3">
      <w:pPr>
        <w:pStyle w:val="NoSpacing"/>
      </w:pPr>
    </w:p>
    <w:p w14:paraId="3C68C20C" w14:textId="31BCCA62" w:rsidR="00D57F08" w:rsidRDefault="00D57F08" w:rsidP="00E71FC3">
      <w:pPr>
        <w:pStyle w:val="NoSpacing"/>
      </w:pPr>
      <w:r>
        <w:t>13 Jul.</w:t>
      </w:r>
      <w:r>
        <w:tab/>
        <w:t>1480</w:t>
      </w:r>
      <w:r>
        <w:tab/>
        <w:t>She died.   (ibid.)</w:t>
      </w:r>
    </w:p>
    <w:p w14:paraId="32ACDF3A" w14:textId="2CFC94CE" w:rsidR="00D57F08" w:rsidRDefault="00D57F08" w:rsidP="00E71FC3">
      <w:pPr>
        <w:pStyle w:val="NoSpacing"/>
      </w:pPr>
    </w:p>
    <w:p w14:paraId="70E5696A" w14:textId="2C0A0BC2" w:rsidR="00D57F08" w:rsidRDefault="00D57F08" w:rsidP="00E71FC3">
      <w:pPr>
        <w:pStyle w:val="NoSpacing"/>
      </w:pPr>
    </w:p>
    <w:p w14:paraId="1871DBE2" w14:textId="48CF1EE3" w:rsidR="00D57F08" w:rsidRPr="00D57F08" w:rsidRDefault="00D57F08" w:rsidP="00E71FC3">
      <w:pPr>
        <w:pStyle w:val="NoSpacing"/>
      </w:pPr>
      <w:r>
        <w:t>24 January 2020</w:t>
      </w:r>
    </w:p>
    <w:sectPr w:rsidR="00D57F08" w:rsidRPr="00D57F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D554" w14:textId="77777777" w:rsidR="00D57F08" w:rsidRDefault="00D57F08" w:rsidP="00E71FC3">
      <w:pPr>
        <w:spacing w:after="0" w:line="240" w:lineRule="auto"/>
      </w:pPr>
      <w:r>
        <w:separator/>
      </w:r>
    </w:p>
  </w:endnote>
  <w:endnote w:type="continuationSeparator" w:id="0">
    <w:p w14:paraId="29A08C35" w14:textId="77777777" w:rsidR="00D57F08" w:rsidRDefault="00D57F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09F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624F" w14:textId="77777777" w:rsidR="00D57F08" w:rsidRDefault="00D57F08" w:rsidP="00E71FC3">
      <w:pPr>
        <w:spacing w:after="0" w:line="240" w:lineRule="auto"/>
      </w:pPr>
      <w:r>
        <w:separator/>
      </w:r>
    </w:p>
  </w:footnote>
  <w:footnote w:type="continuationSeparator" w:id="0">
    <w:p w14:paraId="26A11302" w14:textId="77777777" w:rsidR="00D57F08" w:rsidRDefault="00D57F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08"/>
    <w:rsid w:val="001A7C09"/>
    <w:rsid w:val="00577BD5"/>
    <w:rsid w:val="006A1F77"/>
    <w:rsid w:val="00733BE7"/>
    <w:rsid w:val="00AB52E8"/>
    <w:rsid w:val="00B16D3F"/>
    <w:rsid w:val="00D57F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B81A"/>
  <w15:chartTrackingRefBased/>
  <w15:docId w15:val="{09861BFE-13EF-431F-95CC-6EA2B221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2020-01-24T22:25:00Z</dcterms:created>
  <dcterms:modified xsi:type="dcterms:W3CDTF">2020-01-24T22:29:00Z</dcterms:modified>
</cp:coreProperties>
</file>