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65" w:rsidRDefault="000A0C65" w:rsidP="000A0C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Orkenwaldus WELLES</w:t>
      </w:r>
      <w:r>
        <w:rPr>
          <w:rFonts w:ascii="Times New Roman" w:hAnsi="Times New Roman" w:cs="Times New Roman"/>
          <w:sz w:val="24"/>
          <w:szCs w:val="24"/>
        </w:rPr>
        <w:t xml:space="preserve">        (fl.1450)</w:t>
      </w:r>
    </w:p>
    <w:p w:rsidR="000A0C65" w:rsidRDefault="000A0C65" w:rsidP="000A0C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Mercer.</w:t>
      </w:r>
    </w:p>
    <w:p w:rsidR="000A0C65" w:rsidRDefault="000A0C65" w:rsidP="000A0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C65" w:rsidRDefault="000A0C65" w:rsidP="000A0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C65" w:rsidRDefault="000A0C65" w:rsidP="000A0C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John Maunche of London, draper(q.v.), brought a plaint of debt against him.</w:t>
      </w:r>
    </w:p>
    <w:p w:rsidR="000A0C65" w:rsidRDefault="000A0C65" w:rsidP="000A0C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0A0C65" w:rsidRDefault="000A0C65" w:rsidP="000A0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C65" w:rsidRDefault="000A0C65" w:rsidP="000A0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C65" w:rsidRDefault="000A0C65" w:rsidP="000A0C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65" w:rsidRDefault="000A0C65" w:rsidP="00564E3C">
      <w:pPr>
        <w:spacing w:after="0" w:line="240" w:lineRule="auto"/>
      </w:pPr>
      <w:r>
        <w:separator/>
      </w:r>
    </w:p>
  </w:endnote>
  <w:endnote w:type="continuationSeparator" w:id="0">
    <w:p w:rsidR="000A0C65" w:rsidRDefault="000A0C6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A0C65">
      <w:rPr>
        <w:rFonts w:ascii="Times New Roman" w:hAnsi="Times New Roman" w:cs="Times New Roman"/>
        <w:noProof/>
        <w:sz w:val="24"/>
        <w:szCs w:val="24"/>
      </w:rPr>
      <w:t>30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65" w:rsidRDefault="000A0C65" w:rsidP="00564E3C">
      <w:pPr>
        <w:spacing w:after="0" w:line="240" w:lineRule="auto"/>
      </w:pPr>
      <w:r>
        <w:separator/>
      </w:r>
    </w:p>
  </w:footnote>
  <w:footnote w:type="continuationSeparator" w:id="0">
    <w:p w:rsidR="000A0C65" w:rsidRDefault="000A0C6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65"/>
    <w:rsid w:val="000A0C65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FF872-4B6A-49C1-B082-1AB8853F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A0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2015-12-30T20:32:00Z</dcterms:created>
  <dcterms:modified xsi:type="dcterms:W3CDTF">2015-12-30T20:32:00Z</dcterms:modified>
</cp:coreProperties>
</file>