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6463" w14:textId="77777777" w:rsidR="00776CC7" w:rsidRDefault="00776CC7" w:rsidP="00776C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Peter WELLES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fl.1450)</w:t>
      </w:r>
    </w:p>
    <w:p w14:paraId="791D3029" w14:textId="77777777" w:rsidR="00776CC7" w:rsidRDefault="00776CC7" w:rsidP="00776C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Faversham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6FCD7B05" w14:textId="77777777" w:rsidR="00776CC7" w:rsidRDefault="00776CC7" w:rsidP="00776C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F55ED6" w14:textId="77777777" w:rsidR="00776CC7" w:rsidRDefault="00776CC7" w:rsidP="00776C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440080" w14:textId="77777777" w:rsidR="00776CC7" w:rsidRDefault="00776CC7" w:rsidP="00776C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23D3F04A" w14:textId="77777777" w:rsidR="00776CC7" w:rsidRDefault="00776CC7" w:rsidP="00776C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W</w:t>
        </w:r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4B60CCB" w14:textId="77777777" w:rsidR="00776CC7" w:rsidRDefault="00776CC7" w:rsidP="00776C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158D48" w14:textId="77777777" w:rsidR="00776CC7" w:rsidRDefault="00776CC7" w:rsidP="00776C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D9CC37" w14:textId="77777777" w:rsidR="00776CC7" w:rsidRDefault="00776CC7" w:rsidP="00776C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June 2022</w:t>
      </w:r>
    </w:p>
    <w:p w14:paraId="47C6284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9DE9" w14:textId="77777777" w:rsidR="00776CC7" w:rsidRDefault="00776CC7" w:rsidP="009139A6">
      <w:r>
        <w:separator/>
      </w:r>
    </w:p>
  </w:endnote>
  <w:endnote w:type="continuationSeparator" w:id="0">
    <w:p w14:paraId="5CCA5F68" w14:textId="77777777" w:rsidR="00776CC7" w:rsidRDefault="00776C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38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E15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64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127A" w14:textId="77777777" w:rsidR="00776CC7" w:rsidRDefault="00776CC7" w:rsidP="009139A6">
      <w:r>
        <w:separator/>
      </w:r>
    </w:p>
  </w:footnote>
  <w:footnote w:type="continuationSeparator" w:id="0">
    <w:p w14:paraId="19E7B2C5" w14:textId="77777777" w:rsidR="00776CC7" w:rsidRDefault="00776C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95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89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69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C7"/>
    <w:rsid w:val="000666E0"/>
    <w:rsid w:val="002510B7"/>
    <w:rsid w:val="005C130B"/>
    <w:rsid w:val="00776CC7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BEC6"/>
  <w15:chartTrackingRefBased/>
  <w15:docId w15:val="{D5BBACEE-E093-47DB-8E02-A7E8C8CF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6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2022-07-22T20:32:00Z</dcterms:created>
  <dcterms:modified xsi:type="dcterms:W3CDTF">2022-07-22T20:33:00Z</dcterms:modified>
</cp:coreProperties>
</file>