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130" w:rsidRDefault="00BD0130" w:rsidP="00BD01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Richard WELLES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fl.1421)</w:t>
      </w:r>
    </w:p>
    <w:p w:rsidR="00BD0130" w:rsidRDefault="00BD0130" w:rsidP="00BD01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130" w:rsidRDefault="00BD0130" w:rsidP="00BD01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130" w:rsidRDefault="00BD0130" w:rsidP="00BD01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Jul.1421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the Guildhall,</w:t>
      </w:r>
    </w:p>
    <w:p w:rsidR="00BD0130" w:rsidRDefault="00BD0130" w:rsidP="00BD01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London, into lands of the late John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Doreward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d.1420) (q.v.).</w:t>
      </w:r>
    </w:p>
    <w:p w:rsidR="00BD0130" w:rsidRDefault="00BD0130" w:rsidP="00BD01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(www.inquisitionspostmortem.ac.uk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21-614)</w:t>
      </w:r>
    </w:p>
    <w:p w:rsidR="00BD0130" w:rsidRDefault="00BD0130" w:rsidP="00BD01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130" w:rsidRDefault="00BD0130" w:rsidP="00BD01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130" w:rsidRDefault="00BD0130" w:rsidP="00BD01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 September 2016</w:t>
      </w:r>
    </w:p>
    <w:p w:rsidR="006B2F86" w:rsidRPr="00E71FC3" w:rsidRDefault="00BD0130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130" w:rsidRDefault="00BD0130" w:rsidP="00E71FC3">
      <w:pPr>
        <w:spacing w:after="0" w:line="240" w:lineRule="auto"/>
      </w:pPr>
      <w:r>
        <w:separator/>
      </w:r>
    </w:p>
  </w:endnote>
  <w:endnote w:type="continuationSeparator" w:id="0">
    <w:p w:rsidR="00BD0130" w:rsidRDefault="00BD013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130" w:rsidRDefault="00BD0130" w:rsidP="00E71FC3">
      <w:pPr>
        <w:spacing w:after="0" w:line="240" w:lineRule="auto"/>
      </w:pPr>
      <w:r>
        <w:separator/>
      </w:r>
    </w:p>
  </w:footnote>
  <w:footnote w:type="continuationSeparator" w:id="0">
    <w:p w:rsidR="00BD0130" w:rsidRDefault="00BD013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130"/>
    <w:rsid w:val="001A7C09"/>
    <w:rsid w:val="00733BE7"/>
    <w:rsid w:val="00AB52E8"/>
    <w:rsid w:val="00B16D3F"/>
    <w:rsid w:val="00BD0130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4889C9-FDC1-48B0-86DB-A70432D51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D0130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7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2016-11-08T21:52:00Z</dcterms:created>
  <dcterms:modified xsi:type="dcterms:W3CDTF">2016-11-08T21:59:00Z</dcterms:modified>
</cp:coreProperties>
</file>