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01B" w:rsidRDefault="00CB201B" w:rsidP="00CB2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Richard WELLES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CB201B" w:rsidRDefault="00CB201B" w:rsidP="00CB2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Hillam</w:t>
      </w:r>
      <w:proofErr w:type="spellEnd"/>
      <w:r>
        <w:rPr>
          <w:rFonts w:ascii="Times New Roman" w:hAnsi="Times New Roman" w:cs="Times New Roman"/>
        </w:rPr>
        <w:t>, West Riding of Yorkshire. Husbandman.</w:t>
      </w:r>
    </w:p>
    <w:p w:rsidR="00CB201B" w:rsidRDefault="00CB201B" w:rsidP="00CB201B">
      <w:pPr>
        <w:rPr>
          <w:rFonts w:ascii="Times New Roman" w:hAnsi="Times New Roman" w:cs="Times New Roman"/>
        </w:rPr>
      </w:pPr>
    </w:p>
    <w:p w:rsidR="00CB201B" w:rsidRDefault="00CB201B" w:rsidP="00CB201B">
      <w:pPr>
        <w:rPr>
          <w:rFonts w:ascii="Times New Roman" w:hAnsi="Times New Roman" w:cs="Times New Roman"/>
        </w:rPr>
      </w:pPr>
    </w:p>
    <w:p w:rsidR="00CB201B" w:rsidRDefault="00CB201B" w:rsidP="00CB2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William Darcy(q.v.) brought a plaint of trespass and taking against him,</w:t>
      </w:r>
    </w:p>
    <w:p w:rsidR="00CB201B" w:rsidRDefault="00CB201B" w:rsidP="00CB2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William Hamond(q.v.), John Richardson(q.v.) and John Burton(q.v.), </w:t>
      </w:r>
    </w:p>
    <w:p w:rsidR="00CB201B" w:rsidRDefault="00CB201B" w:rsidP="00CB2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proofErr w:type="gramStart"/>
      <w:r>
        <w:rPr>
          <w:rFonts w:ascii="Times New Roman" w:hAnsi="Times New Roman" w:cs="Times New Roman"/>
        </w:rPr>
        <w:t>all of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Hillam</w:t>
      </w:r>
      <w:proofErr w:type="spellEnd"/>
      <w:r>
        <w:rPr>
          <w:rFonts w:ascii="Times New Roman" w:hAnsi="Times New Roman" w:cs="Times New Roman"/>
        </w:rPr>
        <w:t>.</w:t>
      </w:r>
    </w:p>
    <w:p w:rsidR="00CB201B" w:rsidRDefault="00CB201B" w:rsidP="00CB2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436EE1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CB201B" w:rsidRDefault="00CB201B" w:rsidP="00CB201B">
      <w:pPr>
        <w:rPr>
          <w:rFonts w:ascii="Times New Roman" w:hAnsi="Times New Roman" w:cs="Times New Roman"/>
        </w:rPr>
      </w:pPr>
    </w:p>
    <w:p w:rsidR="00CB201B" w:rsidRDefault="00CB201B" w:rsidP="00CB201B">
      <w:pPr>
        <w:rPr>
          <w:rFonts w:ascii="Times New Roman" w:hAnsi="Times New Roman" w:cs="Times New Roman"/>
        </w:rPr>
      </w:pPr>
    </w:p>
    <w:p w:rsidR="00CB201B" w:rsidRDefault="00CB201B" w:rsidP="00CB2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September 2017</w:t>
      </w:r>
    </w:p>
    <w:p w:rsidR="006B2F86" w:rsidRPr="00E71FC3" w:rsidRDefault="00CB201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01B" w:rsidRDefault="00CB201B" w:rsidP="00E71FC3">
      <w:r>
        <w:separator/>
      </w:r>
    </w:p>
  </w:endnote>
  <w:endnote w:type="continuationSeparator" w:id="0">
    <w:p w:rsidR="00CB201B" w:rsidRDefault="00CB201B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01B" w:rsidRDefault="00CB201B" w:rsidP="00E71FC3">
      <w:r>
        <w:separator/>
      </w:r>
    </w:p>
  </w:footnote>
  <w:footnote w:type="continuationSeparator" w:id="0">
    <w:p w:rsidR="00CB201B" w:rsidRDefault="00CB201B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1B"/>
    <w:rsid w:val="001A7C09"/>
    <w:rsid w:val="00577BD5"/>
    <w:rsid w:val="00656CBA"/>
    <w:rsid w:val="006A1F77"/>
    <w:rsid w:val="00733BE7"/>
    <w:rsid w:val="00AB52E8"/>
    <w:rsid w:val="00B16D3F"/>
    <w:rsid w:val="00BB41AC"/>
    <w:rsid w:val="00CB201B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65E731-261F-44FD-9019-F080AAB4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201B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CB20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2017-09-08T19:25:00Z</dcterms:created>
  <dcterms:modified xsi:type="dcterms:W3CDTF">2017-09-08T19:25:00Z</dcterms:modified>
</cp:coreProperties>
</file>