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D446" w14:textId="77777777" w:rsidR="00D971DA" w:rsidRDefault="00D971DA" w:rsidP="00D97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WELLES (WELLYS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)( alias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BAKER )</w:t>
      </w:r>
      <w:r>
        <w:rPr>
          <w:rFonts w:ascii="Times New Roman" w:hAnsi="Times New Roman" w:cs="Times New Roman"/>
          <w:sz w:val="24"/>
          <w:szCs w:val="24"/>
        </w:rPr>
        <w:t xml:space="preserve">        (fl.1469)</w:t>
      </w:r>
    </w:p>
    <w:p w14:paraId="5FE86861" w14:textId="77777777" w:rsidR="00D971DA" w:rsidRDefault="00D971DA" w:rsidP="00D97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Poole, Dorset. Merchant.</w:t>
      </w:r>
    </w:p>
    <w:p w14:paraId="71F9411A" w14:textId="77777777" w:rsidR="00D971DA" w:rsidRDefault="00D971DA" w:rsidP="00D97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389EB" w14:textId="77777777" w:rsidR="00D971DA" w:rsidRDefault="00D971DA" w:rsidP="00D97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0EBF6E" w14:textId="77777777" w:rsidR="00D971DA" w:rsidRDefault="00D971DA" w:rsidP="00D97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 1469</w:t>
      </w:r>
      <w:r>
        <w:rPr>
          <w:rFonts w:ascii="Times New Roman" w:hAnsi="Times New Roman" w:cs="Times New Roman"/>
          <w:sz w:val="24"/>
          <w:szCs w:val="24"/>
        </w:rPr>
        <w:tab/>
        <w:t>He was granted a general pardon.</w:t>
      </w:r>
    </w:p>
    <w:p w14:paraId="74D2CE9B" w14:textId="77777777" w:rsidR="00D971DA" w:rsidRDefault="00D971DA" w:rsidP="00D97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(“Pardon Rolls of Edward IV, 1468-71” ed. Hannes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Kleineke</w:t>
      </w:r>
      <w:proofErr w:type="spellEnd"/>
      <w:r>
        <w:rPr>
          <w:rFonts w:ascii="Times New Roman" w:hAnsi="Times New Roman" w:cs="Times New Roman"/>
          <w:sz w:val="24"/>
          <w:szCs w:val="24"/>
        </w:rPr>
        <w:t>, published</w:t>
      </w:r>
    </w:p>
    <w:p w14:paraId="564CF396" w14:textId="77777777" w:rsidR="00D971DA" w:rsidRDefault="00D971DA" w:rsidP="00D97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the List and Index Society, 2020, p.56)</w:t>
      </w:r>
    </w:p>
    <w:p w14:paraId="6129B541" w14:textId="77777777" w:rsidR="00D971DA" w:rsidRDefault="00D971DA" w:rsidP="00D97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1B70CF" w14:textId="77777777" w:rsidR="00D971DA" w:rsidRDefault="00D971DA" w:rsidP="00D97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361C7" w14:textId="77777777" w:rsidR="00D971DA" w:rsidRDefault="00D971DA" w:rsidP="00D97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July 2022</w:t>
      </w:r>
    </w:p>
    <w:p w14:paraId="2C0D3CF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FBF9" w14:textId="77777777" w:rsidR="00D971DA" w:rsidRDefault="00D971DA" w:rsidP="009139A6">
      <w:r>
        <w:separator/>
      </w:r>
    </w:p>
  </w:endnote>
  <w:endnote w:type="continuationSeparator" w:id="0">
    <w:p w14:paraId="222B0364" w14:textId="77777777" w:rsidR="00D971DA" w:rsidRDefault="00D971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6C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0B6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37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0C7A" w14:textId="77777777" w:rsidR="00D971DA" w:rsidRDefault="00D971DA" w:rsidP="009139A6">
      <w:r>
        <w:separator/>
      </w:r>
    </w:p>
  </w:footnote>
  <w:footnote w:type="continuationSeparator" w:id="0">
    <w:p w14:paraId="6CB27A2E" w14:textId="77777777" w:rsidR="00D971DA" w:rsidRDefault="00D971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7E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5D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C6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D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971DA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92C4"/>
  <w15:chartTrackingRefBased/>
  <w15:docId w15:val="{19947BC2-21D0-47D3-BB6B-6D521E45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1DA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2022-08-10T20:35:00Z</dcterms:created>
  <dcterms:modified xsi:type="dcterms:W3CDTF">2022-08-10T20:36:00Z</dcterms:modified>
</cp:coreProperties>
</file>