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2A" w:rsidRDefault="00CF152A" w:rsidP="00CF152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Richard WELLES</w:t>
      </w:r>
      <w:r>
        <w:rPr>
          <w:rFonts w:ascii="Times New Roman" w:hAnsi="Arial Unicode MS"/>
        </w:rPr>
        <w:t xml:space="preserve">      (fl.1445)</w:t>
      </w:r>
    </w:p>
    <w:p w:rsidR="00CF152A" w:rsidRDefault="00CF152A" w:rsidP="00CF152A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Carpenter.</w:t>
      </w:r>
    </w:p>
    <w:p w:rsidR="00CF152A" w:rsidRDefault="00CF152A" w:rsidP="00CF152A">
      <w:pPr>
        <w:pStyle w:val="Body1"/>
        <w:rPr>
          <w:rFonts w:ascii="Times New Roman" w:hAnsi="Times New Roman"/>
        </w:rPr>
      </w:pPr>
    </w:p>
    <w:p w:rsidR="00CF152A" w:rsidRDefault="00CF152A" w:rsidP="00CF152A">
      <w:pPr>
        <w:pStyle w:val="Body1"/>
        <w:rPr>
          <w:rFonts w:ascii="Times New Roman" w:hAnsi="Times New Roman"/>
        </w:rPr>
      </w:pPr>
    </w:p>
    <w:p w:rsidR="00CF152A" w:rsidRDefault="00CF152A" w:rsidP="00CF152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Freeman.  (R.F.Y. p.165)</w:t>
      </w:r>
    </w:p>
    <w:p w:rsidR="00CF152A" w:rsidRDefault="00CF152A" w:rsidP="00CF152A">
      <w:pPr>
        <w:pStyle w:val="Body1"/>
        <w:rPr>
          <w:rFonts w:ascii="Times New Roman" w:hAnsi="Times New Roman"/>
        </w:rPr>
      </w:pPr>
    </w:p>
    <w:p w:rsidR="00CF152A" w:rsidRDefault="00CF152A" w:rsidP="00CF152A">
      <w:pPr>
        <w:pStyle w:val="Body1"/>
        <w:rPr>
          <w:rFonts w:ascii="Times New Roman" w:hAnsi="Times New Roman"/>
        </w:rPr>
      </w:pPr>
    </w:p>
    <w:p w:rsidR="00CF152A" w:rsidRDefault="00CF152A" w:rsidP="00CF152A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16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2A" w:rsidRDefault="00CF152A" w:rsidP="00920DE3">
      <w:pPr>
        <w:spacing w:after="0" w:line="240" w:lineRule="auto"/>
      </w:pPr>
      <w:r>
        <w:separator/>
      </w:r>
    </w:p>
  </w:endnote>
  <w:endnote w:type="continuationSeparator" w:id="0">
    <w:p w:rsidR="00CF152A" w:rsidRDefault="00CF152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2A" w:rsidRDefault="00CF152A" w:rsidP="00920DE3">
      <w:pPr>
        <w:spacing w:after="0" w:line="240" w:lineRule="auto"/>
      </w:pPr>
      <w:r>
        <w:separator/>
      </w:r>
    </w:p>
  </w:footnote>
  <w:footnote w:type="continuationSeparator" w:id="0">
    <w:p w:rsidR="00CF152A" w:rsidRDefault="00CF152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A"/>
    <w:rsid w:val="00120749"/>
    <w:rsid w:val="00624CAE"/>
    <w:rsid w:val="00920DE3"/>
    <w:rsid w:val="00C009D8"/>
    <w:rsid w:val="00CF152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F152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CF152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2013-11-26T21:23:00Z</dcterms:created>
  <dcterms:modified xsi:type="dcterms:W3CDTF">2013-11-26T21:23:00Z</dcterms:modified>
</cp:coreProperties>
</file>