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9A" w:rsidRDefault="00FB5F9A" w:rsidP="00FB5F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WELLES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fl.1462)</w:t>
      </w:r>
    </w:p>
    <w:p w:rsidR="00FB5F9A" w:rsidRDefault="00FB5F9A" w:rsidP="00FB5F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Tailor.</w:t>
      </w:r>
    </w:p>
    <w:p w:rsidR="00FB5F9A" w:rsidRDefault="00FB5F9A" w:rsidP="00FB5F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5F9A" w:rsidRDefault="00FB5F9A" w:rsidP="00FB5F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5F9A" w:rsidRDefault="00FB5F9A" w:rsidP="00FB5F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Aug.</w:t>
      </w:r>
      <w:r>
        <w:rPr>
          <w:rFonts w:ascii="Times New Roman" w:hAnsi="Times New Roman" w:cs="Times New Roman"/>
          <w:sz w:val="24"/>
          <w:szCs w:val="24"/>
        </w:rPr>
        <w:t>1462</w:t>
      </w:r>
      <w:r>
        <w:rPr>
          <w:rFonts w:ascii="Times New Roman" w:hAnsi="Times New Roman" w:cs="Times New Roman"/>
          <w:sz w:val="24"/>
          <w:szCs w:val="24"/>
        </w:rPr>
        <w:tab/>
        <w:t>He, Richard Marsh of Pinner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(q.v.) and John Watson of Sandwich(q.v.)</w:t>
      </w:r>
    </w:p>
    <w:p w:rsidR="00FB5F9A" w:rsidRDefault="00FB5F9A" w:rsidP="00FB5F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made a plaint of a debt of £44 against Thomas </w:t>
      </w:r>
      <w:proofErr w:type="spellStart"/>
      <w:r>
        <w:rPr>
          <w:rFonts w:ascii="Times New Roman" w:hAnsi="Times New Roman" w:cs="Times New Roman"/>
          <w:sz w:val="24"/>
          <w:szCs w:val="24"/>
        </w:rPr>
        <w:t>Vandernek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London(q.v.).</w:t>
      </w:r>
    </w:p>
    <w:p w:rsidR="00FB5F9A" w:rsidRDefault="00FB5F9A" w:rsidP="00FB5F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9E2E67">
          <w:rPr>
            <w:rStyle w:val="Hyperlink"/>
            <w:rFonts w:ascii="Times New Roman" w:hAnsi="Times New Roman" w:cs="Times New Roman"/>
            <w:sz w:val="24"/>
            <w:szCs w:val="24"/>
          </w:rPr>
          <w:t>www.discovery.nationalarchives.gov.uk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ref.C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131/72/10)</w:t>
      </w:r>
    </w:p>
    <w:p w:rsidR="00FB5F9A" w:rsidRDefault="00FB5F9A" w:rsidP="00FB5F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5F9A" w:rsidRDefault="00FB5F9A" w:rsidP="00FB5F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FB5F9A" w:rsidRDefault="00FB5F9A" w:rsidP="00FB5F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March 2016</w:t>
      </w:r>
    </w:p>
    <w:sectPr w:rsidR="006B2F86" w:rsidRPr="00FB5F9A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F9A" w:rsidRDefault="00FB5F9A" w:rsidP="00E71FC3">
      <w:pPr>
        <w:spacing w:after="0" w:line="240" w:lineRule="auto"/>
      </w:pPr>
      <w:r>
        <w:separator/>
      </w:r>
    </w:p>
  </w:endnote>
  <w:endnote w:type="continuationSeparator" w:id="0">
    <w:p w:rsidR="00FB5F9A" w:rsidRDefault="00FB5F9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F9A" w:rsidRDefault="00FB5F9A" w:rsidP="00E71FC3">
      <w:pPr>
        <w:spacing w:after="0" w:line="240" w:lineRule="auto"/>
      </w:pPr>
      <w:r>
        <w:separator/>
      </w:r>
    </w:p>
  </w:footnote>
  <w:footnote w:type="continuationSeparator" w:id="0">
    <w:p w:rsidR="00FB5F9A" w:rsidRDefault="00FB5F9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F9A"/>
    <w:rsid w:val="00AB52E8"/>
    <w:rsid w:val="00B16D3F"/>
    <w:rsid w:val="00E71FC3"/>
    <w:rsid w:val="00EF4813"/>
    <w:rsid w:val="00FB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AF43"/>
  <w15:chartTrackingRefBased/>
  <w15:docId w15:val="{648ECF3D-541D-4823-9815-7EFBD3B1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FB5F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very.nationalarchives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2016-03-01T15:32:00Z</dcterms:created>
  <dcterms:modified xsi:type="dcterms:W3CDTF">2016-03-01T15:33:00Z</dcterms:modified>
</cp:coreProperties>
</file>