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FFED2" w14:textId="3FC8C8BE" w:rsidR="00205240" w:rsidRDefault="00205240" w:rsidP="00205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WELLES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14CA0595" w14:textId="7F29FA98" w:rsidR="00205240" w:rsidRDefault="00205240" w:rsidP="00205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Goldsmith.</w:t>
      </w:r>
    </w:p>
    <w:p w14:paraId="2A7F7E81" w14:textId="77777777" w:rsidR="00205240" w:rsidRDefault="00205240" w:rsidP="00205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24E7E3" w14:textId="77777777" w:rsidR="00205240" w:rsidRDefault="00205240" w:rsidP="00205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E0E52E" w14:textId="77777777" w:rsidR="00205240" w:rsidRDefault="00205240" w:rsidP="00205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Oct.1484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York into lands of</w:t>
      </w:r>
    </w:p>
    <w:p w14:paraId="60C4D6F9" w14:textId="77777777" w:rsidR="00205240" w:rsidRDefault="00205240" w:rsidP="00205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Sir William Hastings(q.v.).</w:t>
      </w:r>
    </w:p>
    <w:p w14:paraId="7A77F04F" w14:textId="77777777" w:rsidR="00205240" w:rsidRDefault="00205240" w:rsidP="00205240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Post Mortem 1 Edward V to Richard III, vol.XXV </w:t>
      </w:r>
    </w:p>
    <w:p w14:paraId="664B0F71" w14:textId="77777777" w:rsidR="00205240" w:rsidRDefault="00205240" w:rsidP="00205240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p.11)</w:t>
      </w:r>
    </w:p>
    <w:p w14:paraId="689C4EEB" w14:textId="77777777" w:rsidR="00205240" w:rsidRDefault="00205240" w:rsidP="0020524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8C8AA7" w14:textId="77777777" w:rsidR="00205240" w:rsidRDefault="00205240" w:rsidP="0020524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DAFF71E" w14:textId="77777777" w:rsidR="00205240" w:rsidRPr="00946951" w:rsidRDefault="00205240" w:rsidP="00205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July 2021</w:t>
      </w:r>
    </w:p>
    <w:p w14:paraId="3A37E929" w14:textId="42A81A8E" w:rsidR="00BA00AB" w:rsidRPr="0020524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05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5ECB4" w14:textId="77777777" w:rsidR="00205240" w:rsidRDefault="00205240" w:rsidP="009139A6">
      <w:r>
        <w:separator/>
      </w:r>
    </w:p>
  </w:endnote>
  <w:endnote w:type="continuationSeparator" w:id="0">
    <w:p w14:paraId="654BD1F6" w14:textId="77777777" w:rsidR="00205240" w:rsidRDefault="002052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FA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C502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DEE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8A9BB" w14:textId="77777777" w:rsidR="00205240" w:rsidRDefault="00205240" w:rsidP="009139A6">
      <w:r>
        <w:separator/>
      </w:r>
    </w:p>
  </w:footnote>
  <w:footnote w:type="continuationSeparator" w:id="0">
    <w:p w14:paraId="2A33FEBD" w14:textId="77777777" w:rsidR="00205240" w:rsidRDefault="002052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42D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B7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F29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40"/>
    <w:rsid w:val="000666E0"/>
    <w:rsid w:val="0020524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F113"/>
  <w15:chartTrackingRefBased/>
  <w15:docId w15:val="{9430F97B-D6C0-407D-A8AC-4FED202B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2021-07-15T21:09:00Z</dcterms:created>
  <dcterms:modified xsi:type="dcterms:W3CDTF">2021-07-15T21:10:00Z</dcterms:modified>
</cp:coreProperties>
</file>