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9E37" w14:textId="77777777" w:rsidR="00071C9E" w:rsidRDefault="00071C9E" w:rsidP="00071C9E">
      <w:pPr>
        <w:pStyle w:val="NoSpacing"/>
        <w:rPr>
          <w:sz w:val="22"/>
        </w:rPr>
      </w:pPr>
      <w:r>
        <w:rPr>
          <w:sz w:val="22"/>
          <w:u w:val="single"/>
        </w:rPr>
        <w:t>Thomas WELLES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d.ca.1463)</w:t>
      </w:r>
    </w:p>
    <w:p w14:paraId="6ADD5069" w14:textId="77777777" w:rsidR="00071C9E" w:rsidRDefault="00071C9E" w:rsidP="00071C9E">
      <w:pPr>
        <w:pStyle w:val="NoSpacing"/>
        <w:rPr>
          <w:sz w:val="22"/>
        </w:rPr>
      </w:pPr>
      <w:r>
        <w:rPr>
          <w:sz w:val="22"/>
        </w:rPr>
        <w:t>of Hull.</w:t>
      </w:r>
    </w:p>
    <w:p w14:paraId="4762C155" w14:textId="77777777" w:rsidR="00071C9E" w:rsidRDefault="00071C9E" w:rsidP="00071C9E">
      <w:pPr>
        <w:pStyle w:val="NoSpacing"/>
        <w:rPr>
          <w:sz w:val="22"/>
        </w:rPr>
      </w:pPr>
    </w:p>
    <w:p w14:paraId="329FC28E" w14:textId="77777777" w:rsidR="00071C9E" w:rsidRDefault="00071C9E" w:rsidP="00071C9E">
      <w:pPr>
        <w:pStyle w:val="NoSpacing"/>
        <w:rPr>
          <w:sz w:val="22"/>
        </w:rPr>
      </w:pPr>
    </w:p>
    <w:p w14:paraId="35F791E9" w14:textId="77777777" w:rsidR="00071C9E" w:rsidRDefault="00071C9E" w:rsidP="00071C9E">
      <w:pPr>
        <w:pStyle w:val="NoSpacing"/>
        <w:rPr>
          <w:sz w:val="22"/>
        </w:rPr>
      </w:pPr>
      <w:r>
        <w:rPr>
          <w:sz w:val="22"/>
        </w:rPr>
        <w:t>14 May1463</w:t>
      </w:r>
      <w:r>
        <w:rPr>
          <w:sz w:val="22"/>
        </w:rPr>
        <w:tab/>
        <w:t>Probate of his Will.   (W.Y.R. p.180)</w:t>
      </w:r>
    </w:p>
    <w:p w14:paraId="75A566B1" w14:textId="77777777" w:rsidR="00071C9E" w:rsidRDefault="00071C9E" w:rsidP="00071C9E">
      <w:pPr>
        <w:pStyle w:val="NoSpacing"/>
        <w:rPr>
          <w:sz w:val="22"/>
        </w:rPr>
      </w:pPr>
    </w:p>
    <w:p w14:paraId="65618657" w14:textId="77777777" w:rsidR="00071C9E" w:rsidRDefault="00071C9E" w:rsidP="00071C9E">
      <w:pPr>
        <w:pStyle w:val="NoSpacing"/>
        <w:rPr>
          <w:sz w:val="22"/>
        </w:rPr>
      </w:pPr>
    </w:p>
    <w:p w14:paraId="696BA320" w14:textId="77777777" w:rsidR="00071C9E" w:rsidRDefault="00071C9E" w:rsidP="00071C9E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2B658B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5B9D7" w14:textId="77777777" w:rsidR="00071C9E" w:rsidRDefault="00071C9E" w:rsidP="009139A6">
      <w:r>
        <w:separator/>
      </w:r>
    </w:p>
  </w:endnote>
  <w:endnote w:type="continuationSeparator" w:id="0">
    <w:p w14:paraId="2B30CD58" w14:textId="77777777" w:rsidR="00071C9E" w:rsidRDefault="00071C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B4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E3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7B1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94E03" w14:textId="77777777" w:rsidR="00071C9E" w:rsidRDefault="00071C9E" w:rsidP="009139A6">
      <w:r>
        <w:separator/>
      </w:r>
    </w:p>
  </w:footnote>
  <w:footnote w:type="continuationSeparator" w:id="0">
    <w:p w14:paraId="24EB9665" w14:textId="77777777" w:rsidR="00071C9E" w:rsidRDefault="00071C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B8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75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F46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9E"/>
    <w:rsid w:val="000666E0"/>
    <w:rsid w:val="00071C9E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443E"/>
  <w15:chartTrackingRefBased/>
  <w15:docId w15:val="{8BBA9782-3B17-487F-BC43-F5C1EF3E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2024-11-19T21:00:00Z</dcterms:created>
  <dcterms:modified xsi:type="dcterms:W3CDTF">2024-11-19T21:01:00Z</dcterms:modified>
</cp:coreProperties>
</file>