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FD9F" w14:textId="511596D8" w:rsidR="00B91987" w:rsidRDefault="00B91987" w:rsidP="00B919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WELLES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5896DB24" w14:textId="77777777" w:rsidR="00B91987" w:rsidRDefault="00B91987" w:rsidP="00B919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Blacksmith.</w:t>
      </w:r>
    </w:p>
    <w:p w14:paraId="2E61CE85" w14:textId="77777777" w:rsidR="00B91987" w:rsidRDefault="00B91987" w:rsidP="00B91987">
      <w:pPr>
        <w:pStyle w:val="NoSpacing"/>
        <w:rPr>
          <w:rFonts w:cs="Times New Roman"/>
          <w:szCs w:val="24"/>
        </w:rPr>
      </w:pPr>
    </w:p>
    <w:p w14:paraId="793C8101" w14:textId="77777777" w:rsidR="00B91987" w:rsidRDefault="00B91987" w:rsidP="00B91987">
      <w:pPr>
        <w:pStyle w:val="NoSpacing"/>
        <w:rPr>
          <w:rFonts w:cs="Times New Roman"/>
          <w:szCs w:val="24"/>
        </w:rPr>
      </w:pPr>
    </w:p>
    <w:p w14:paraId="212E0883" w14:textId="68839B97" w:rsidR="00B91987" w:rsidRDefault="00B91987" w:rsidP="00B919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He, John </w:t>
      </w:r>
      <w:proofErr w:type="spellStart"/>
      <w:r>
        <w:rPr>
          <w:rFonts w:cs="Times New Roman"/>
          <w:szCs w:val="24"/>
        </w:rPr>
        <w:t>Roberd</w:t>
      </w:r>
      <w:proofErr w:type="spellEnd"/>
      <w:r>
        <w:rPr>
          <w:rFonts w:cs="Times New Roman"/>
          <w:szCs w:val="24"/>
        </w:rPr>
        <w:t xml:space="preserve">(q.v.) and Thomas </w:t>
      </w:r>
      <w:proofErr w:type="spellStart"/>
      <w:r>
        <w:rPr>
          <w:rFonts w:cs="Times New Roman"/>
          <w:szCs w:val="24"/>
        </w:rPr>
        <w:t>Suthe</w:t>
      </w:r>
      <w:proofErr w:type="spellEnd"/>
      <w:r>
        <w:rPr>
          <w:rFonts w:cs="Times New Roman"/>
          <w:szCs w:val="24"/>
        </w:rPr>
        <w:t>(q.v.) were sworn Masters of</w:t>
      </w:r>
    </w:p>
    <w:p w14:paraId="7E095AE2" w14:textId="77777777" w:rsidR="00B91987" w:rsidRDefault="00B91987" w:rsidP="00B919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Blacksmiths’ Company.</w:t>
      </w:r>
    </w:p>
    <w:p w14:paraId="47F09360" w14:textId="77777777" w:rsidR="00B91987" w:rsidRDefault="00B91987" w:rsidP="00B919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(“Calendar of Letter- Books of the City of London: K” folio 114b and 115)</w:t>
      </w:r>
    </w:p>
    <w:p w14:paraId="7352ACB4" w14:textId="77777777" w:rsidR="00B91987" w:rsidRDefault="00B91987" w:rsidP="00B91987">
      <w:pPr>
        <w:pStyle w:val="NoSpacing"/>
        <w:rPr>
          <w:rFonts w:cs="Times New Roman"/>
          <w:szCs w:val="24"/>
        </w:rPr>
      </w:pPr>
    </w:p>
    <w:p w14:paraId="45B865A2" w14:textId="77777777" w:rsidR="00B91987" w:rsidRDefault="00B91987" w:rsidP="00B91987">
      <w:pPr>
        <w:pStyle w:val="NoSpacing"/>
        <w:rPr>
          <w:rFonts w:cs="Times New Roman"/>
          <w:szCs w:val="24"/>
        </w:rPr>
      </w:pPr>
    </w:p>
    <w:p w14:paraId="4E1FD596" w14:textId="77777777" w:rsidR="00B91987" w:rsidRDefault="00B91987" w:rsidP="00B919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 2023</w:t>
      </w:r>
    </w:p>
    <w:p w14:paraId="360AD4EA" w14:textId="77777777" w:rsidR="00B91987" w:rsidRPr="00B91987" w:rsidRDefault="00B91987" w:rsidP="00B91987">
      <w:pPr>
        <w:pStyle w:val="NoSpacing"/>
        <w:rPr>
          <w:rFonts w:cs="Times New Roman"/>
          <w:szCs w:val="24"/>
        </w:rPr>
      </w:pPr>
    </w:p>
    <w:p w14:paraId="6029B8E5" w14:textId="77777777" w:rsidR="00B91987" w:rsidRPr="00B91987" w:rsidRDefault="00B91987" w:rsidP="009139A6">
      <w:pPr>
        <w:pStyle w:val="NoSpacing"/>
        <w:rPr>
          <w:rFonts w:cs="Times New Roman"/>
          <w:szCs w:val="24"/>
        </w:rPr>
      </w:pPr>
    </w:p>
    <w:sectPr w:rsidR="00B91987" w:rsidRPr="00B91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F841" w14:textId="77777777" w:rsidR="00B91987" w:rsidRDefault="00B91987" w:rsidP="009139A6">
      <w:r>
        <w:separator/>
      </w:r>
    </w:p>
  </w:endnote>
  <w:endnote w:type="continuationSeparator" w:id="0">
    <w:p w14:paraId="5D32FBBF" w14:textId="77777777" w:rsidR="00B91987" w:rsidRDefault="00B919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90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87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DD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DB74" w14:textId="77777777" w:rsidR="00B91987" w:rsidRDefault="00B91987" w:rsidP="009139A6">
      <w:r>
        <w:separator/>
      </w:r>
    </w:p>
  </w:footnote>
  <w:footnote w:type="continuationSeparator" w:id="0">
    <w:p w14:paraId="2319D63D" w14:textId="77777777" w:rsidR="00B91987" w:rsidRDefault="00B919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7C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EB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5E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8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91987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68C8F"/>
  <w15:chartTrackingRefBased/>
  <w15:docId w15:val="{40279D09-A64A-487C-AE00-8C6BC611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2023-05-18T13:37:00Z</dcterms:created>
  <dcterms:modified xsi:type="dcterms:W3CDTF">2023-05-18T13:45:00Z</dcterms:modified>
</cp:coreProperties>
</file>