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WELLES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Cooper.</w:t>
      </w: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Elizabeth(q.v.).</w:t>
      </w: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p.10)</w:t>
      </w: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They made a plaint of trespass against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Colynson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 at</w:t>
      </w: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Sheriff Court.   (ibid.)</w:t>
      </w: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372" w:rsidRDefault="00A24372" w:rsidP="00A2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2017</w:t>
      </w:r>
    </w:p>
    <w:p w:rsidR="006B2F86" w:rsidRPr="00E71FC3" w:rsidRDefault="00A243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372" w:rsidRDefault="00A24372" w:rsidP="00E71FC3">
      <w:pPr>
        <w:spacing w:after="0" w:line="240" w:lineRule="auto"/>
      </w:pPr>
      <w:r>
        <w:separator/>
      </w:r>
    </w:p>
  </w:endnote>
  <w:endnote w:type="continuationSeparator" w:id="0">
    <w:p w:rsidR="00A24372" w:rsidRDefault="00A243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372" w:rsidRDefault="00A24372" w:rsidP="00E71FC3">
      <w:pPr>
        <w:spacing w:after="0" w:line="240" w:lineRule="auto"/>
      </w:pPr>
      <w:r>
        <w:separator/>
      </w:r>
    </w:p>
  </w:footnote>
  <w:footnote w:type="continuationSeparator" w:id="0">
    <w:p w:rsidR="00A24372" w:rsidRDefault="00A243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72"/>
    <w:rsid w:val="001A7C09"/>
    <w:rsid w:val="00577BD5"/>
    <w:rsid w:val="00656CBA"/>
    <w:rsid w:val="006A1F77"/>
    <w:rsid w:val="00733BE7"/>
    <w:rsid w:val="00A2437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4AB36-9BC8-4ADA-81DF-3B66206A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37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2018-01-01T20:58:00Z</dcterms:created>
  <dcterms:modified xsi:type="dcterms:W3CDTF">2018-01-01T20:59:00Z</dcterms:modified>
</cp:coreProperties>
</file>