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B855" w14:textId="77777777" w:rsidR="00320BA7" w:rsidRDefault="00320BA7" w:rsidP="00320BA7">
      <w:pPr>
        <w:pStyle w:val="NoSpacing"/>
      </w:pPr>
      <w:r>
        <w:rPr>
          <w:u w:val="single"/>
        </w:rPr>
        <w:t>Thomas WELLES</w:t>
      </w:r>
      <w:r>
        <w:t xml:space="preserve">       (fl.1481)</w:t>
      </w:r>
    </w:p>
    <w:p w14:paraId="239D6B93" w14:textId="77777777" w:rsidR="00320BA7" w:rsidRDefault="00320BA7" w:rsidP="00320BA7">
      <w:pPr>
        <w:pStyle w:val="NoSpacing"/>
      </w:pPr>
      <w:r>
        <w:t>of York. Goldsmith.</w:t>
      </w:r>
    </w:p>
    <w:p w14:paraId="69349FF2" w14:textId="77777777" w:rsidR="00320BA7" w:rsidRDefault="00320BA7" w:rsidP="00320BA7">
      <w:pPr>
        <w:pStyle w:val="NoSpacing"/>
      </w:pPr>
    </w:p>
    <w:p w14:paraId="22E8F3F0" w14:textId="77777777" w:rsidR="00320BA7" w:rsidRDefault="00320BA7" w:rsidP="00320BA7">
      <w:pPr>
        <w:pStyle w:val="NoSpacing"/>
      </w:pPr>
    </w:p>
    <w:p w14:paraId="53D7FA40" w14:textId="77777777" w:rsidR="00E86FF0" w:rsidRDefault="00E86FF0" w:rsidP="00E86FF0">
      <w:pPr>
        <w:pStyle w:val="NoSpacing"/>
      </w:pPr>
      <w:r>
        <w:t xml:space="preserve">         1478-9</w:t>
      </w:r>
      <w:r>
        <w:tab/>
        <w:t>The City Council paid him 6s 8d for re-gilding of the mayor’s staff.</w:t>
      </w:r>
    </w:p>
    <w:p w14:paraId="02CED542" w14:textId="7EA1FEB0" w:rsidR="00E86FF0" w:rsidRDefault="00E86FF0" w:rsidP="00E86FF0">
      <w:pPr>
        <w:pStyle w:val="NoSpacing"/>
        <w:ind w:left="1440"/>
      </w:pPr>
      <w:r>
        <w:t>(“Craftsmen and Industry In Late Medieval York” by Heather Crichton Swanson, a dissertation submitted for the degree of D.Phil., University of York, Department of History. December 1980 p.182)</w:t>
      </w:r>
    </w:p>
    <w:p w14:paraId="5DE2FCAD" w14:textId="77777777" w:rsidR="00320BA7" w:rsidRDefault="00320BA7" w:rsidP="00320BA7">
      <w:pPr>
        <w:pStyle w:val="NoSpacing"/>
      </w:pPr>
      <w:r>
        <w:tab/>
        <w:t>1481</w:t>
      </w:r>
      <w:r>
        <w:tab/>
        <w:t>His apprentice, James Kyrk(q.v.), became a Freeman.  (R.F.Y. p.204)</w:t>
      </w:r>
    </w:p>
    <w:p w14:paraId="6804656B" w14:textId="77777777" w:rsidR="00320BA7" w:rsidRDefault="00320BA7" w:rsidP="00320BA7">
      <w:pPr>
        <w:pStyle w:val="NoSpacing"/>
      </w:pPr>
    </w:p>
    <w:p w14:paraId="0BB39B48" w14:textId="77777777" w:rsidR="00320BA7" w:rsidRDefault="00320BA7" w:rsidP="00320BA7">
      <w:pPr>
        <w:pStyle w:val="NoSpacing"/>
      </w:pPr>
    </w:p>
    <w:p w14:paraId="0458D1BB" w14:textId="77777777" w:rsidR="00320BA7" w:rsidRDefault="00320BA7" w:rsidP="00320BA7">
      <w:pPr>
        <w:pStyle w:val="NoSpacing"/>
      </w:pPr>
      <w:r>
        <w:t>13 June 2015</w:t>
      </w:r>
    </w:p>
    <w:p w14:paraId="56E0D5A3" w14:textId="2FA0BAB9" w:rsidR="00E86FF0" w:rsidRDefault="00E86FF0" w:rsidP="00320BA7">
      <w:pPr>
        <w:pStyle w:val="NoSpacing"/>
      </w:pPr>
      <w:r>
        <w:t>20 February 2025</w:t>
      </w:r>
    </w:p>
    <w:p w14:paraId="5E72ABBA" w14:textId="77777777" w:rsidR="00E86FF0" w:rsidRPr="00E71FC3" w:rsidRDefault="00E86FF0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F4D5B" w14:textId="77777777" w:rsidR="00320BA7" w:rsidRDefault="00320BA7" w:rsidP="00E71FC3">
      <w:pPr>
        <w:spacing w:after="0" w:line="240" w:lineRule="auto"/>
      </w:pPr>
      <w:r>
        <w:separator/>
      </w:r>
    </w:p>
  </w:endnote>
  <w:endnote w:type="continuationSeparator" w:id="0">
    <w:p w14:paraId="6A739779" w14:textId="77777777" w:rsidR="00320BA7" w:rsidRDefault="00320BA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A67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3188D" w14:textId="77777777" w:rsidR="00320BA7" w:rsidRDefault="00320BA7" w:rsidP="00E71FC3">
      <w:pPr>
        <w:spacing w:after="0" w:line="240" w:lineRule="auto"/>
      </w:pPr>
      <w:r>
        <w:separator/>
      </w:r>
    </w:p>
  </w:footnote>
  <w:footnote w:type="continuationSeparator" w:id="0">
    <w:p w14:paraId="0D1E24B3" w14:textId="77777777" w:rsidR="00320BA7" w:rsidRDefault="00320BA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BA7"/>
    <w:rsid w:val="001A7C09"/>
    <w:rsid w:val="00320BA7"/>
    <w:rsid w:val="00577BD5"/>
    <w:rsid w:val="00656CBA"/>
    <w:rsid w:val="006A1F77"/>
    <w:rsid w:val="00733BE7"/>
    <w:rsid w:val="00AB52E8"/>
    <w:rsid w:val="00B16D3F"/>
    <w:rsid w:val="00BB41AC"/>
    <w:rsid w:val="00D50D8B"/>
    <w:rsid w:val="00E71FC3"/>
    <w:rsid w:val="00E86FF0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C1554"/>
  <w15:chartTrackingRefBased/>
  <w15:docId w15:val="{9B3D65B5-F301-4559-9664-21306248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2017-02-12T19:25:00Z</dcterms:created>
  <dcterms:modified xsi:type="dcterms:W3CDTF">2025-02-20T08:54:00Z</dcterms:modified>
</cp:coreProperties>
</file>