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DA957" w14:textId="77777777" w:rsidR="00F75543" w:rsidRDefault="00F75543" w:rsidP="00F75543">
      <w:pPr>
        <w:tabs>
          <w:tab w:val="left" w:pos="1665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>Thomas WELLES</w:t>
      </w:r>
      <w:r>
        <w:rPr>
          <w:rFonts w:ascii="Times New Roman" w:eastAsia="Calibri" w:hAnsi="Times New Roman" w:cs="Times New Roman"/>
        </w:rPr>
        <w:t xml:space="preserve">      </w:t>
      </w:r>
      <w:r>
        <w:rPr>
          <w:rFonts w:ascii="Times New Roman" w:eastAsia="Calibri" w:hAnsi="Times New Roman" w:cs="Times New Roman"/>
        </w:rPr>
        <w:tab/>
        <w:t>(fl.1484)</w:t>
      </w:r>
    </w:p>
    <w:p w14:paraId="33C6515D" w14:textId="77777777" w:rsidR="00F75543" w:rsidRDefault="00F75543" w:rsidP="00F75543">
      <w:pPr>
        <w:tabs>
          <w:tab w:val="left" w:pos="1665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 Governor of the Inner Temple.</w:t>
      </w:r>
    </w:p>
    <w:p w14:paraId="5A2C1FB2" w14:textId="77777777" w:rsidR="00F75543" w:rsidRDefault="00F75543" w:rsidP="00F75543">
      <w:pPr>
        <w:tabs>
          <w:tab w:val="left" w:pos="1665"/>
        </w:tabs>
        <w:rPr>
          <w:rFonts w:ascii="Times New Roman" w:eastAsia="Calibri" w:hAnsi="Times New Roman" w:cs="Times New Roman"/>
        </w:rPr>
      </w:pPr>
    </w:p>
    <w:p w14:paraId="69C8D15E" w14:textId="77777777" w:rsidR="00F75543" w:rsidRDefault="00F75543" w:rsidP="00F75543">
      <w:pPr>
        <w:tabs>
          <w:tab w:val="left" w:pos="1665"/>
        </w:tabs>
        <w:rPr>
          <w:rFonts w:ascii="Times New Roman" w:eastAsia="Calibri" w:hAnsi="Times New Roman" w:cs="Times New Roman"/>
        </w:rPr>
      </w:pPr>
    </w:p>
    <w:p w14:paraId="5814FDF4" w14:textId="77777777" w:rsidR="00F75543" w:rsidRDefault="00F75543" w:rsidP="00F75543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1484</w:t>
      </w:r>
      <w:r>
        <w:rPr>
          <w:rFonts w:ascii="Times New Roman" w:eastAsia="Calibri" w:hAnsi="Times New Roman" w:cs="Times New Roman"/>
        </w:rPr>
        <w:tab/>
        <w:t>He and other Governors made a plaint of debt against John Mores of</w:t>
      </w:r>
    </w:p>
    <w:p w14:paraId="385F6EAE" w14:textId="77777777" w:rsidR="00F75543" w:rsidRDefault="00F75543" w:rsidP="00F75543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London, gentleman(q.v.), Edmund </w:t>
      </w:r>
      <w:proofErr w:type="spellStart"/>
      <w:r>
        <w:rPr>
          <w:rFonts w:ascii="Times New Roman" w:eastAsia="Calibri" w:hAnsi="Times New Roman" w:cs="Times New Roman"/>
        </w:rPr>
        <w:t>Perpoynt</w:t>
      </w:r>
      <w:proofErr w:type="spellEnd"/>
      <w:r>
        <w:rPr>
          <w:rFonts w:ascii="Times New Roman" w:eastAsia="Calibri" w:hAnsi="Times New Roman" w:cs="Times New Roman"/>
        </w:rPr>
        <w:t xml:space="preserve"> of London, gentleman(q.v.),</w:t>
      </w:r>
    </w:p>
    <w:p w14:paraId="4025D869" w14:textId="77777777" w:rsidR="00F75543" w:rsidRDefault="00F75543" w:rsidP="00F75543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and Richard </w:t>
      </w:r>
      <w:proofErr w:type="spellStart"/>
      <w:r>
        <w:rPr>
          <w:rFonts w:ascii="Times New Roman" w:eastAsia="Calibri" w:hAnsi="Times New Roman" w:cs="Times New Roman"/>
        </w:rPr>
        <w:t>Osendy</w:t>
      </w:r>
      <w:proofErr w:type="spellEnd"/>
      <w:r>
        <w:rPr>
          <w:rFonts w:ascii="Times New Roman" w:eastAsia="Calibri" w:hAnsi="Times New Roman" w:cs="Times New Roman"/>
        </w:rPr>
        <w:t xml:space="preserve"> of London, gentleman(q.v.).</w:t>
      </w:r>
    </w:p>
    <w:p w14:paraId="06EC0DC3" w14:textId="3DD45F16" w:rsidR="00F75543" w:rsidRDefault="00F75543" w:rsidP="00F75543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(http://aalt.law.uh.edu/Indices/CP40Indices/CP40no883Pl.htm )</w:t>
      </w:r>
    </w:p>
    <w:p w14:paraId="0C10A910" w14:textId="77777777" w:rsidR="00FF0562" w:rsidRDefault="00FF0562" w:rsidP="00FF0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He, Richard Danvers(q.v.) and Richard Hall(q.v.) made a plaint of debt against</w:t>
      </w:r>
    </w:p>
    <w:p w14:paraId="76328A80" w14:textId="77777777" w:rsidR="00FF0562" w:rsidRDefault="00FF0562" w:rsidP="00FF0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Edward </w:t>
      </w:r>
      <w:proofErr w:type="spellStart"/>
      <w:r>
        <w:rPr>
          <w:rFonts w:ascii="Times New Roman" w:hAnsi="Times New Roman" w:cs="Times New Roman"/>
        </w:rPr>
        <w:t>Dyngeley</w:t>
      </w:r>
      <w:proofErr w:type="spellEnd"/>
      <w:r>
        <w:rPr>
          <w:rFonts w:ascii="Times New Roman" w:hAnsi="Times New Roman" w:cs="Times New Roman"/>
        </w:rPr>
        <w:t xml:space="preserve">(q.v.), John </w:t>
      </w:r>
      <w:proofErr w:type="spellStart"/>
      <w:r>
        <w:rPr>
          <w:rFonts w:ascii="Times New Roman" w:hAnsi="Times New Roman" w:cs="Times New Roman"/>
        </w:rPr>
        <w:t>Comberford</w:t>
      </w:r>
      <w:proofErr w:type="spellEnd"/>
      <w:r>
        <w:rPr>
          <w:rFonts w:ascii="Times New Roman" w:hAnsi="Times New Roman" w:cs="Times New Roman"/>
        </w:rPr>
        <w:t xml:space="preserve">(q.v.), Richard Tame(q.v.), </w:t>
      </w:r>
    </w:p>
    <w:p w14:paraId="0BF8397A" w14:textId="77777777" w:rsidR="00FF0562" w:rsidRDefault="00FF0562" w:rsidP="00FF0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Sherwode</w:t>
      </w:r>
      <w:proofErr w:type="spellEnd"/>
      <w:r>
        <w:rPr>
          <w:rFonts w:ascii="Times New Roman" w:hAnsi="Times New Roman" w:cs="Times New Roman"/>
        </w:rPr>
        <w:t xml:space="preserve">(q.v.) and John </w:t>
      </w:r>
      <w:proofErr w:type="spellStart"/>
      <w:r>
        <w:rPr>
          <w:rFonts w:ascii="Times New Roman" w:hAnsi="Times New Roman" w:cs="Times New Roman"/>
        </w:rPr>
        <w:t>Faunte</w:t>
      </w:r>
      <w:proofErr w:type="spellEnd"/>
      <w:r>
        <w:rPr>
          <w:rFonts w:ascii="Times New Roman" w:hAnsi="Times New Roman" w:cs="Times New Roman"/>
        </w:rPr>
        <w:t>(q.v.), all of London, gentlemen.</w:t>
      </w:r>
    </w:p>
    <w:p w14:paraId="4CC1C33A" w14:textId="77777777" w:rsidR="00FF0562" w:rsidRDefault="00FF0562" w:rsidP="00FF0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CB786A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406B73F8" w14:textId="77777777" w:rsidR="00FF0562" w:rsidRDefault="00FF0562" w:rsidP="00FF0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He, Richard Danvers(q.v.) and Richard Hall(q.v.) made a plaint of debt against</w:t>
      </w:r>
    </w:p>
    <w:p w14:paraId="754CBA25" w14:textId="77777777" w:rsidR="00FF0562" w:rsidRDefault="00FF0562" w:rsidP="00FF0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John Travers(q.v.), William Brent(q.v.), Thomas </w:t>
      </w:r>
      <w:proofErr w:type="spellStart"/>
      <w:r>
        <w:rPr>
          <w:rFonts w:ascii="Times New Roman" w:hAnsi="Times New Roman" w:cs="Times New Roman"/>
        </w:rPr>
        <w:t>Neweborowe</w:t>
      </w:r>
      <w:proofErr w:type="spellEnd"/>
      <w:r>
        <w:rPr>
          <w:rFonts w:ascii="Times New Roman" w:hAnsi="Times New Roman" w:cs="Times New Roman"/>
        </w:rPr>
        <w:t>(q.v.) Ralph</w:t>
      </w:r>
    </w:p>
    <w:p w14:paraId="1B8E2178" w14:textId="77777777" w:rsidR="00FF0562" w:rsidRDefault="00FF0562" w:rsidP="00FF0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Illyngworth</w:t>
      </w:r>
      <w:proofErr w:type="spellEnd"/>
      <w:r>
        <w:rPr>
          <w:rFonts w:ascii="Times New Roman" w:hAnsi="Times New Roman" w:cs="Times New Roman"/>
        </w:rPr>
        <w:t>(q.v.) and Thomas Langford(q.v.), all of London.  (ibid.)</w:t>
      </w:r>
    </w:p>
    <w:p w14:paraId="1750A683" w14:textId="77777777" w:rsidR="00FF0562" w:rsidRDefault="00FF0562" w:rsidP="00F75543">
      <w:pPr>
        <w:rPr>
          <w:rFonts w:ascii="Times New Roman" w:eastAsia="Calibri" w:hAnsi="Times New Roman" w:cs="Times New Roman"/>
        </w:rPr>
      </w:pPr>
    </w:p>
    <w:p w14:paraId="28D8AE9C" w14:textId="77777777" w:rsidR="00F75543" w:rsidRDefault="00F75543" w:rsidP="00F75543">
      <w:pPr>
        <w:rPr>
          <w:rFonts w:ascii="Times New Roman" w:eastAsia="Calibri" w:hAnsi="Times New Roman" w:cs="Times New Roman"/>
        </w:rPr>
      </w:pPr>
    </w:p>
    <w:p w14:paraId="1BAF5610" w14:textId="77777777" w:rsidR="00F75543" w:rsidRDefault="00F75543" w:rsidP="00F75543">
      <w:pPr>
        <w:rPr>
          <w:rFonts w:ascii="Times New Roman" w:eastAsia="Calibri" w:hAnsi="Times New Roman" w:cs="Times New Roman"/>
        </w:rPr>
      </w:pPr>
    </w:p>
    <w:p w14:paraId="308570EA" w14:textId="36A6AE2B" w:rsidR="00F75543" w:rsidRDefault="00F75543" w:rsidP="00F75543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 June 2017</w:t>
      </w:r>
    </w:p>
    <w:p w14:paraId="33747C97" w14:textId="0BE144A6" w:rsidR="00FF0562" w:rsidRDefault="00FF0562" w:rsidP="00F75543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17 December 2019</w:t>
      </w:r>
      <w:bookmarkStart w:id="0" w:name="_GoBack"/>
      <w:bookmarkEnd w:id="0"/>
    </w:p>
    <w:p w14:paraId="0A499754" w14:textId="77777777" w:rsidR="006B2F86" w:rsidRPr="00E71FC3" w:rsidRDefault="00FF0562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F634B" w14:textId="77777777" w:rsidR="00F75543" w:rsidRDefault="00F75543" w:rsidP="00E71FC3">
      <w:r>
        <w:separator/>
      </w:r>
    </w:p>
  </w:endnote>
  <w:endnote w:type="continuationSeparator" w:id="0">
    <w:p w14:paraId="4E6218F8" w14:textId="77777777" w:rsidR="00F75543" w:rsidRDefault="00F7554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5121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F2E95" w14:textId="77777777" w:rsidR="00F75543" w:rsidRDefault="00F75543" w:rsidP="00E71FC3">
      <w:r>
        <w:separator/>
      </w:r>
    </w:p>
  </w:footnote>
  <w:footnote w:type="continuationSeparator" w:id="0">
    <w:p w14:paraId="3C6F104F" w14:textId="77777777" w:rsidR="00F75543" w:rsidRDefault="00F7554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543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75543"/>
    <w:rsid w:val="00FF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4F7AF"/>
  <w15:chartTrackingRefBased/>
  <w15:docId w15:val="{A1016F33-49F0-4DAA-8DB7-B2650D71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543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FF05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2017-06-03T19:58:00Z</dcterms:created>
  <dcterms:modified xsi:type="dcterms:W3CDTF">2019-12-17T10:17:00Z</dcterms:modified>
</cp:coreProperties>
</file>