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B8127" w14:textId="77777777" w:rsidR="00D6602D" w:rsidRDefault="00D6602D" w:rsidP="00D66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Walter WELLES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BB68DBC" w14:textId="77777777" w:rsidR="00D6602D" w:rsidRDefault="00D6602D" w:rsidP="00D6602D">
      <w:pPr>
        <w:rPr>
          <w:rFonts w:ascii="Times New Roman" w:hAnsi="Times New Roman" w:cs="Times New Roman"/>
        </w:rPr>
      </w:pPr>
    </w:p>
    <w:p w14:paraId="45683399" w14:textId="77777777" w:rsidR="00D6602D" w:rsidRDefault="00D6602D" w:rsidP="00D6602D">
      <w:pPr>
        <w:rPr>
          <w:rFonts w:ascii="Times New Roman" w:hAnsi="Times New Roman" w:cs="Times New Roman"/>
        </w:rPr>
      </w:pPr>
    </w:p>
    <w:p w14:paraId="4990474D" w14:textId="77777777" w:rsidR="00D6602D" w:rsidRDefault="00D6602D" w:rsidP="00D66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Robert </w:t>
      </w:r>
      <w:proofErr w:type="spellStart"/>
      <w:r>
        <w:rPr>
          <w:rFonts w:ascii="Times New Roman" w:hAnsi="Times New Roman" w:cs="Times New Roman"/>
        </w:rPr>
        <w:t>Robynson</w:t>
      </w:r>
      <w:proofErr w:type="spellEnd"/>
      <w:r>
        <w:rPr>
          <w:rFonts w:ascii="Times New Roman" w:hAnsi="Times New Roman" w:cs="Times New Roman"/>
        </w:rPr>
        <w:t xml:space="preserve"> of London, </w:t>
      </w:r>
      <w:proofErr w:type="spellStart"/>
      <w:r>
        <w:rPr>
          <w:rFonts w:ascii="Times New Roman" w:hAnsi="Times New Roman" w:cs="Times New Roman"/>
        </w:rPr>
        <w:t>shearman</w:t>
      </w:r>
      <w:proofErr w:type="spellEnd"/>
      <w:r>
        <w:rPr>
          <w:rFonts w:ascii="Times New Roman" w:hAnsi="Times New Roman" w:cs="Times New Roman"/>
        </w:rPr>
        <w:t>(q.v.).</w:t>
      </w:r>
    </w:p>
    <w:p w14:paraId="3F0C4331" w14:textId="77777777" w:rsidR="00D6602D" w:rsidRDefault="00D6602D" w:rsidP="00D66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B786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47A900F" w14:textId="77777777" w:rsidR="00D6602D" w:rsidRDefault="00D6602D" w:rsidP="00D6602D">
      <w:pPr>
        <w:rPr>
          <w:rFonts w:ascii="Times New Roman" w:hAnsi="Times New Roman" w:cs="Times New Roman"/>
        </w:rPr>
      </w:pPr>
    </w:p>
    <w:p w14:paraId="7CF56071" w14:textId="77777777" w:rsidR="00D6602D" w:rsidRDefault="00D6602D" w:rsidP="00D6602D">
      <w:pPr>
        <w:rPr>
          <w:rFonts w:ascii="Times New Roman" w:hAnsi="Times New Roman" w:cs="Times New Roman"/>
        </w:rPr>
      </w:pPr>
    </w:p>
    <w:p w14:paraId="6C81DCD0" w14:textId="77777777" w:rsidR="00D6602D" w:rsidRDefault="00D6602D" w:rsidP="00D66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April 2019</w:t>
      </w:r>
    </w:p>
    <w:p w14:paraId="5CF99A74" w14:textId="77777777" w:rsidR="006B2F86" w:rsidRPr="00E71FC3" w:rsidRDefault="00D6602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ED1D4" w14:textId="77777777" w:rsidR="00D6602D" w:rsidRDefault="00D6602D" w:rsidP="00E71FC3">
      <w:r>
        <w:separator/>
      </w:r>
    </w:p>
  </w:endnote>
  <w:endnote w:type="continuationSeparator" w:id="0">
    <w:p w14:paraId="11450E85" w14:textId="77777777" w:rsidR="00D6602D" w:rsidRDefault="00D6602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64B9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72EA7" w14:textId="77777777" w:rsidR="00D6602D" w:rsidRDefault="00D6602D" w:rsidP="00E71FC3">
      <w:r>
        <w:separator/>
      </w:r>
    </w:p>
  </w:footnote>
  <w:footnote w:type="continuationSeparator" w:id="0">
    <w:p w14:paraId="39C8AF0A" w14:textId="77777777" w:rsidR="00D6602D" w:rsidRDefault="00D6602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2D"/>
    <w:rsid w:val="001A7C09"/>
    <w:rsid w:val="00577BD5"/>
    <w:rsid w:val="00656CBA"/>
    <w:rsid w:val="006A1F77"/>
    <w:rsid w:val="00733BE7"/>
    <w:rsid w:val="00AB52E8"/>
    <w:rsid w:val="00B16D3F"/>
    <w:rsid w:val="00BB41AC"/>
    <w:rsid w:val="00D6602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0FAE"/>
  <w15:chartTrackingRefBased/>
  <w15:docId w15:val="{3F5E5C43-3F35-4D34-96BB-33EC6139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02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66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2019-04-07T18:40:00Z</dcterms:created>
  <dcterms:modified xsi:type="dcterms:W3CDTF">2019-04-07T18:40:00Z</dcterms:modified>
</cp:coreProperties>
</file>