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5A" w:rsidRDefault="00FF175A" w:rsidP="00FF175A">
      <w:pPr>
        <w:pStyle w:val="NoSpacing"/>
      </w:pPr>
      <w:r>
        <w:rPr>
          <w:u w:val="single"/>
        </w:rPr>
        <w:t>William WELLES</w:t>
      </w:r>
      <w:r>
        <w:t xml:space="preserve">     (fl.1400)</w:t>
      </w:r>
    </w:p>
    <w:p w:rsidR="00FF175A" w:rsidRDefault="00FF175A" w:rsidP="00FF175A">
      <w:pPr>
        <w:pStyle w:val="NoSpacing"/>
      </w:pPr>
    </w:p>
    <w:p w:rsidR="00FF175A" w:rsidRDefault="00FF175A" w:rsidP="00FF175A">
      <w:pPr>
        <w:pStyle w:val="NoSpacing"/>
      </w:pPr>
    </w:p>
    <w:p w:rsidR="00FF175A" w:rsidRDefault="00FF175A" w:rsidP="00FF175A">
      <w:pPr>
        <w:pStyle w:val="NoSpacing"/>
      </w:pPr>
      <w:r>
        <w:t>11 Nov.1400</w:t>
      </w:r>
      <w:r>
        <w:tab/>
        <w:t xml:space="preserve">He was granted certain tenements in London for life.  </w:t>
      </w:r>
    </w:p>
    <w:p w:rsidR="00FF175A" w:rsidRDefault="00FF175A" w:rsidP="00FF175A">
      <w:pPr>
        <w:pStyle w:val="NoSpacing"/>
        <w:ind w:left="720" w:firstLine="720"/>
      </w:pPr>
      <w:r>
        <w:t>(C.P.R. 1399-1401 pp.378-9)</w:t>
      </w:r>
    </w:p>
    <w:p w:rsidR="00FF175A" w:rsidRDefault="00FF175A" w:rsidP="00FF175A">
      <w:pPr>
        <w:pStyle w:val="NoSpacing"/>
      </w:pPr>
    </w:p>
    <w:p w:rsidR="00FF175A" w:rsidRDefault="00FF175A" w:rsidP="00FF175A">
      <w:pPr>
        <w:pStyle w:val="NoSpacing"/>
      </w:pPr>
    </w:p>
    <w:p w:rsidR="00FF175A" w:rsidRDefault="00FF175A" w:rsidP="00FF175A">
      <w:pPr>
        <w:pStyle w:val="NoSpacing"/>
      </w:pPr>
      <w:r>
        <w:t>2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5A" w:rsidRDefault="00FF175A" w:rsidP="00920DE3">
      <w:pPr>
        <w:spacing w:after="0" w:line="240" w:lineRule="auto"/>
      </w:pPr>
      <w:r>
        <w:separator/>
      </w:r>
    </w:p>
  </w:endnote>
  <w:endnote w:type="continuationSeparator" w:id="0">
    <w:p w:rsidR="00FF175A" w:rsidRDefault="00FF17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5A" w:rsidRDefault="00FF175A" w:rsidP="00920DE3">
      <w:pPr>
        <w:spacing w:after="0" w:line="240" w:lineRule="auto"/>
      </w:pPr>
      <w:r>
        <w:separator/>
      </w:r>
    </w:p>
  </w:footnote>
  <w:footnote w:type="continuationSeparator" w:id="0">
    <w:p w:rsidR="00FF175A" w:rsidRDefault="00FF17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5A"/>
    <w:rsid w:val="00120749"/>
    <w:rsid w:val="00624CAE"/>
    <w:rsid w:val="00920DE3"/>
    <w:rsid w:val="00C009D8"/>
    <w:rsid w:val="00CF53C8"/>
    <w:rsid w:val="00E47068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2015-04-02T19:14:00Z</dcterms:created>
  <dcterms:modified xsi:type="dcterms:W3CDTF">2015-04-02T19:14:00Z</dcterms:modified>
</cp:coreProperties>
</file>