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6CE1B" w14:textId="77777777" w:rsidR="00107934" w:rsidRDefault="00107934" w:rsidP="001079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WELLES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513DB547" w14:textId="77777777" w:rsidR="00107934" w:rsidRDefault="00107934" w:rsidP="001079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604BF8" w14:textId="77777777" w:rsidR="00107934" w:rsidRDefault="00107934" w:rsidP="001079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4F4781" w14:textId="77777777" w:rsidR="00107934" w:rsidRDefault="00107934" w:rsidP="00107934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Mar.1413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Huntingdon into lands of Robert, Lord Ferrers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Chartley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0076F49D" w14:textId="77777777" w:rsidR="00107934" w:rsidRDefault="00107934" w:rsidP="001079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20-38)</w:t>
      </w:r>
    </w:p>
    <w:p w14:paraId="6E92C8DB" w14:textId="77777777" w:rsidR="00107934" w:rsidRDefault="00107934" w:rsidP="001079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305EA4" w14:textId="77777777" w:rsidR="00107934" w:rsidRDefault="00107934" w:rsidP="001079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AB79F1" w14:textId="77777777" w:rsidR="00107934" w:rsidRDefault="00107934" w:rsidP="001079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March 2021</w:t>
      </w:r>
    </w:p>
    <w:p w14:paraId="07D335B0" w14:textId="0F71ED84" w:rsidR="00BA00AB" w:rsidRPr="00107934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1079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16D53" w14:textId="77777777" w:rsidR="00107934" w:rsidRDefault="00107934" w:rsidP="009139A6">
      <w:r>
        <w:separator/>
      </w:r>
    </w:p>
  </w:endnote>
  <w:endnote w:type="continuationSeparator" w:id="0">
    <w:p w14:paraId="1E542132" w14:textId="77777777" w:rsidR="00107934" w:rsidRDefault="001079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A0E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49CE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A51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F51CA" w14:textId="77777777" w:rsidR="00107934" w:rsidRDefault="00107934" w:rsidP="009139A6">
      <w:r>
        <w:separator/>
      </w:r>
    </w:p>
  </w:footnote>
  <w:footnote w:type="continuationSeparator" w:id="0">
    <w:p w14:paraId="52D59BED" w14:textId="77777777" w:rsidR="00107934" w:rsidRDefault="001079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EE0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85D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A8F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34"/>
    <w:rsid w:val="000666E0"/>
    <w:rsid w:val="00107934"/>
    <w:rsid w:val="002510B7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7B30"/>
  <w15:chartTrackingRefBased/>
  <w15:docId w15:val="{51F26812-78D9-4AF5-BA9A-29D4F08E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2021-03-21T21:14:00Z</dcterms:created>
  <dcterms:modified xsi:type="dcterms:W3CDTF">2021-03-21T21:14:00Z</dcterms:modified>
</cp:coreProperties>
</file>