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E2A8" w14:textId="785C80C6" w:rsidR="00280FB5" w:rsidRDefault="00280FB5" w:rsidP="00DB4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A2C86D3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7396EB07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07AD28B1" w14:textId="546736F3" w:rsidR="00280FB5" w:rsidRDefault="00280FB5" w:rsidP="00DB4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William Welles of </w:t>
      </w:r>
      <w:proofErr w:type="spellStart"/>
      <w:r>
        <w:rPr>
          <w:rFonts w:cs="Times New Roman"/>
          <w:szCs w:val="24"/>
        </w:rPr>
        <w:t>Hitchen</w:t>
      </w:r>
      <w:proofErr w:type="spellEnd"/>
      <w:r>
        <w:rPr>
          <w:rFonts w:cs="Times New Roman"/>
          <w:szCs w:val="24"/>
        </w:rPr>
        <w:t xml:space="preserve">(q.v.) and brother of John Welles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11A54028" w14:textId="0B9AE892" w:rsidR="00280FB5" w:rsidRDefault="00280FB5" w:rsidP="00DB4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1F48AFD7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7169B6FA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59A78D4E" w14:textId="78A94AC5" w:rsidR="00280FB5" w:rsidRDefault="00280FB5" w:rsidP="00DB4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Sep.1433</w:t>
      </w:r>
      <w:r>
        <w:rPr>
          <w:rFonts w:cs="Times New Roman"/>
          <w:szCs w:val="24"/>
        </w:rPr>
        <w:tab/>
        <w:t>John made him a bequest in his Will.   (ibid.)</w:t>
      </w:r>
    </w:p>
    <w:p w14:paraId="35D11A5E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7BB24E9F" w14:textId="77777777" w:rsidR="00280FB5" w:rsidRDefault="00280FB5" w:rsidP="00DB4591">
      <w:pPr>
        <w:pStyle w:val="NoSpacing"/>
        <w:rPr>
          <w:rFonts w:cs="Times New Roman"/>
          <w:szCs w:val="24"/>
        </w:rPr>
      </w:pPr>
    </w:p>
    <w:p w14:paraId="61D8ED4D" w14:textId="43FBD1FC" w:rsidR="00280FB5" w:rsidRPr="00280FB5" w:rsidRDefault="00280FB5" w:rsidP="00DB4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sectPr w:rsidR="00280FB5" w:rsidRPr="00280F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4DA1" w14:textId="77777777" w:rsidR="00DB4591" w:rsidRDefault="00DB4591" w:rsidP="009139A6">
      <w:r>
        <w:separator/>
      </w:r>
    </w:p>
  </w:endnote>
  <w:endnote w:type="continuationSeparator" w:id="0">
    <w:p w14:paraId="41910635" w14:textId="77777777" w:rsidR="00DB4591" w:rsidRDefault="00DB45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3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C7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F8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2381" w14:textId="77777777" w:rsidR="00DB4591" w:rsidRDefault="00DB4591" w:rsidP="009139A6">
      <w:r>
        <w:separator/>
      </w:r>
    </w:p>
  </w:footnote>
  <w:footnote w:type="continuationSeparator" w:id="0">
    <w:p w14:paraId="47CBC423" w14:textId="77777777" w:rsidR="00DB4591" w:rsidRDefault="00DB45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D8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24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01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91"/>
    <w:rsid w:val="000666E0"/>
    <w:rsid w:val="002510B7"/>
    <w:rsid w:val="00280FB5"/>
    <w:rsid w:val="005C130B"/>
    <w:rsid w:val="00826F5C"/>
    <w:rsid w:val="009139A6"/>
    <w:rsid w:val="009448BB"/>
    <w:rsid w:val="00947624"/>
    <w:rsid w:val="009F0FA0"/>
    <w:rsid w:val="00A3176C"/>
    <w:rsid w:val="00AE65F8"/>
    <w:rsid w:val="00BA00AB"/>
    <w:rsid w:val="00CB4ED9"/>
    <w:rsid w:val="00DB459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C019"/>
  <w15:chartTrackingRefBased/>
  <w15:docId w15:val="{4E325EED-99AB-45F6-BFD7-3FFCE9DB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2023-04-12T20:54:00Z</dcterms:created>
  <dcterms:modified xsi:type="dcterms:W3CDTF">2023-04-12T21:18:00Z</dcterms:modified>
</cp:coreProperties>
</file>