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1062" w14:textId="77777777" w:rsidR="00EA337F" w:rsidRDefault="00EA337F" w:rsidP="00EA33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WELLES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6AA33F23" w14:textId="77777777" w:rsidR="00EA337F" w:rsidRDefault="00EA337F" w:rsidP="00EA33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A231E" w14:textId="77777777" w:rsidR="00EA337F" w:rsidRDefault="00EA337F" w:rsidP="00EA33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E203F9" w14:textId="77777777" w:rsidR="00EA337F" w:rsidRDefault="00EA337F" w:rsidP="00EA33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He,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vintner(q.v.) and John Dudley, clerk(q.v.), made </w:t>
      </w:r>
    </w:p>
    <w:p w14:paraId="07BF4BA4" w14:textId="77777777" w:rsidR="00EA337F" w:rsidRDefault="00EA337F" w:rsidP="00EA337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plaint of debt against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Wynnesley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>
        <w:rPr>
          <w:rFonts w:ascii="Times New Roman" w:hAnsi="Times New Roman" w:cs="Times New Roman"/>
          <w:sz w:val="24"/>
          <w:szCs w:val="24"/>
        </w:rPr>
        <w:t>Wynnesley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Herefordshire(q.v.).</w:t>
      </w:r>
    </w:p>
    <w:p w14:paraId="50C5806F" w14:textId="77777777" w:rsidR="00EA337F" w:rsidRDefault="00EA337F" w:rsidP="00EA33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3DD0275" w14:textId="77777777" w:rsidR="00EA337F" w:rsidRDefault="00EA337F" w:rsidP="00EA33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B41E12" w14:textId="77777777" w:rsidR="00EA337F" w:rsidRDefault="00EA337F" w:rsidP="00EA33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24AAA" w14:textId="77777777" w:rsidR="00EA337F" w:rsidRDefault="00EA337F" w:rsidP="00EA33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2022</w:t>
      </w:r>
    </w:p>
    <w:p w14:paraId="434969E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55C7" w14:textId="77777777" w:rsidR="00EA337F" w:rsidRDefault="00EA337F" w:rsidP="009139A6">
      <w:r>
        <w:separator/>
      </w:r>
    </w:p>
  </w:endnote>
  <w:endnote w:type="continuationSeparator" w:id="0">
    <w:p w14:paraId="79B74853" w14:textId="77777777" w:rsidR="00EA337F" w:rsidRDefault="00EA33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6D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FEF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0C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0D72" w14:textId="77777777" w:rsidR="00EA337F" w:rsidRDefault="00EA337F" w:rsidP="009139A6">
      <w:r>
        <w:separator/>
      </w:r>
    </w:p>
  </w:footnote>
  <w:footnote w:type="continuationSeparator" w:id="0">
    <w:p w14:paraId="7066F6E6" w14:textId="77777777" w:rsidR="00EA337F" w:rsidRDefault="00EA33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B4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DE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9C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7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A337F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9401"/>
  <w15:chartTrackingRefBased/>
  <w15:docId w15:val="{0D52F456-B515-4610-8801-7396FBFF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EA337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2022-01-27T20:34:00Z</dcterms:created>
  <dcterms:modified xsi:type="dcterms:W3CDTF">2022-01-27T20:35:00Z</dcterms:modified>
</cp:coreProperties>
</file>