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B3E09" w14:textId="77777777" w:rsidR="00D26AE9" w:rsidRDefault="00D26AE9" w:rsidP="00D26AE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William WELLES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fl.1484)</w:t>
      </w:r>
    </w:p>
    <w:p w14:paraId="61D7EB3C" w14:textId="77777777" w:rsidR="00D26AE9" w:rsidRDefault="00D26AE9" w:rsidP="00D26AE9">
      <w:pPr>
        <w:pStyle w:val="NoSpacing"/>
        <w:rPr>
          <w:rFonts w:eastAsia="Times New Roman" w:cs="Times New Roman"/>
          <w:szCs w:val="24"/>
        </w:rPr>
      </w:pPr>
    </w:p>
    <w:p w14:paraId="33685967" w14:textId="77777777" w:rsidR="00D26AE9" w:rsidRDefault="00D26AE9" w:rsidP="00D26AE9">
      <w:pPr>
        <w:pStyle w:val="NoSpacing"/>
        <w:rPr>
          <w:rFonts w:eastAsia="Times New Roman" w:cs="Times New Roman"/>
          <w:szCs w:val="24"/>
        </w:rPr>
      </w:pPr>
    </w:p>
    <w:p w14:paraId="453AA0E1" w14:textId="77777777" w:rsidR="00D26AE9" w:rsidRDefault="00D26AE9" w:rsidP="00D26AE9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>31 Oct</w:t>
      </w:r>
      <w:r>
        <w:rPr>
          <w:rFonts w:cs="Times New Roman"/>
          <w:szCs w:val="24"/>
        </w:rPr>
        <w:t>.1484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Hatton,</w:t>
      </w:r>
    </w:p>
    <w:p w14:paraId="753AB71E" w14:textId="77777777" w:rsidR="00D26AE9" w:rsidRDefault="00D26AE9" w:rsidP="00D26A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Lincolnshire, 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John </w:t>
      </w:r>
      <w:proofErr w:type="spellStart"/>
      <w:r>
        <w:rPr>
          <w:rFonts w:cs="Times New Roman"/>
          <w:szCs w:val="24"/>
        </w:rPr>
        <w:t>Tyringham</w:t>
      </w:r>
      <w:proofErr w:type="spellEnd"/>
      <w:r>
        <w:rPr>
          <w:rFonts w:cs="Times New Roman"/>
          <w:szCs w:val="24"/>
        </w:rPr>
        <w:t>(q.v.).</w:t>
      </w:r>
    </w:p>
    <w:p w14:paraId="689002DD" w14:textId="77777777" w:rsidR="00D26AE9" w:rsidRDefault="00D26AE9" w:rsidP="00D26AE9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77CAD9FC" w14:textId="77777777" w:rsidR="00D26AE9" w:rsidRDefault="00D26AE9" w:rsidP="00D26AE9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p.134)</w:t>
      </w:r>
    </w:p>
    <w:p w14:paraId="3C19827F" w14:textId="77777777" w:rsidR="00D26AE9" w:rsidRDefault="00D26AE9" w:rsidP="00D26AE9">
      <w:pPr>
        <w:pStyle w:val="NoSpacing"/>
        <w:rPr>
          <w:rFonts w:eastAsia="Times New Roman" w:cs="Times New Roman"/>
          <w:szCs w:val="24"/>
        </w:rPr>
      </w:pPr>
    </w:p>
    <w:p w14:paraId="39B015FB" w14:textId="77777777" w:rsidR="00D26AE9" w:rsidRDefault="00D26AE9" w:rsidP="00D26AE9">
      <w:pPr>
        <w:pStyle w:val="NoSpacing"/>
        <w:rPr>
          <w:rFonts w:eastAsia="Times New Roman" w:cs="Times New Roman"/>
          <w:szCs w:val="24"/>
        </w:rPr>
      </w:pPr>
    </w:p>
    <w:p w14:paraId="334821D7" w14:textId="77777777" w:rsidR="00D26AE9" w:rsidRDefault="00D26AE9" w:rsidP="00D26AE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11 October 2023</w:t>
      </w:r>
    </w:p>
    <w:p w14:paraId="02BC712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B277F" w14:textId="77777777" w:rsidR="00D26AE9" w:rsidRDefault="00D26AE9" w:rsidP="009139A6">
      <w:r>
        <w:separator/>
      </w:r>
    </w:p>
  </w:endnote>
  <w:endnote w:type="continuationSeparator" w:id="0">
    <w:p w14:paraId="7402081D" w14:textId="77777777" w:rsidR="00D26AE9" w:rsidRDefault="00D26AE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46D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C39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8F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D3C2F" w14:textId="77777777" w:rsidR="00D26AE9" w:rsidRDefault="00D26AE9" w:rsidP="009139A6">
      <w:r>
        <w:separator/>
      </w:r>
    </w:p>
  </w:footnote>
  <w:footnote w:type="continuationSeparator" w:id="0">
    <w:p w14:paraId="0B23E15A" w14:textId="77777777" w:rsidR="00D26AE9" w:rsidRDefault="00D26AE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23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5BB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0A7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E9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26AE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004CD"/>
  <w15:chartTrackingRefBased/>
  <w15:docId w15:val="{A22E78EF-6355-4219-88C0-03A9EB18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2023-10-11T19:45:00Z</dcterms:created>
  <dcterms:modified xsi:type="dcterms:W3CDTF">2023-10-11T19:45:00Z</dcterms:modified>
</cp:coreProperties>
</file>